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F8328" w14:textId="77777777" w:rsidR="000C55B8" w:rsidRDefault="000C55B8" w:rsidP="00CB07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7079"/>
      </w:tblGrid>
      <w:tr w:rsidR="0076392E" w:rsidRPr="00464538" w14:paraId="634FF1BB" w14:textId="77777777" w:rsidTr="0076392E">
        <w:trPr>
          <w:trHeight w:val="253"/>
          <w:jc w:val="center"/>
        </w:trPr>
        <w:tc>
          <w:tcPr>
            <w:tcW w:w="1490" w:type="pct"/>
            <w:vAlign w:val="center"/>
          </w:tcPr>
          <w:p w14:paraId="0097760B" w14:textId="77777777" w:rsidR="0076392E" w:rsidRPr="00464538" w:rsidRDefault="0076392E" w:rsidP="00BE7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  <w:r w:rsidRPr="004645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10" w:type="pct"/>
            <w:vAlign w:val="center"/>
          </w:tcPr>
          <w:p w14:paraId="6282DD26" w14:textId="630497E0" w:rsidR="00053333" w:rsidRDefault="0076392E" w:rsidP="00BE7E47">
            <w:pPr>
              <w:spacing w:line="320" w:lineRule="exact"/>
              <w:rPr>
                <w:rFonts w:ascii="Arial" w:hAnsi="Arial" w:cs="Arial"/>
              </w:rPr>
            </w:pPr>
            <w:r w:rsidRPr="006C6FEC">
              <w:rPr>
                <w:rFonts w:ascii="Arial" w:hAnsi="Arial" w:cs="Arial"/>
                <w:b/>
                <w:sz w:val="22"/>
                <w:szCs w:val="22"/>
              </w:rPr>
              <w:t xml:space="preserve">ESAMI </w:t>
            </w:r>
            <w:r w:rsidR="000B56DB">
              <w:rPr>
                <w:rFonts w:ascii="Arial" w:hAnsi="Arial" w:cs="Arial"/>
                <w:b/>
                <w:sz w:val="22"/>
                <w:szCs w:val="22"/>
              </w:rPr>
              <w:t>INTEGRATIVI</w:t>
            </w:r>
            <w:r w:rsidRPr="0007338A">
              <w:rPr>
                <w:rFonts w:ascii="Arial" w:hAnsi="Arial" w:cs="Arial"/>
              </w:rPr>
              <w:t xml:space="preserve"> </w:t>
            </w:r>
          </w:p>
          <w:p w14:paraId="4D9835AC" w14:textId="11EB7047" w:rsidR="0076392E" w:rsidRPr="00464538" w:rsidRDefault="0076392E" w:rsidP="00BE7E47">
            <w:pPr>
              <w:spacing w:line="320" w:lineRule="exact"/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</w:rPr>
              <w:t>IND</w:t>
            </w:r>
            <w:r w:rsidR="00053333">
              <w:rPr>
                <w:rFonts w:ascii="Arial" w:hAnsi="Arial" w:cs="Arial"/>
              </w:rPr>
              <w:t>IRIZZO …………………………………</w:t>
            </w:r>
            <w:proofErr w:type="gramStart"/>
            <w:r w:rsidR="00053333"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........</w:t>
            </w:r>
            <w:r w:rsidRPr="0007338A">
              <w:rPr>
                <w:rFonts w:ascii="Arial" w:hAnsi="Arial" w:cs="Arial"/>
              </w:rPr>
              <w:t>………………………</w:t>
            </w:r>
            <w:r w:rsidRPr="004645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0CF98DF8" w14:textId="77777777" w:rsidR="008B6924" w:rsidRDefault="008B6924" w:rsidP="00CB07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7126"/>
      </w:tblGrid>
      <w:tr w:rsidR="008B6924" w:rsidRPr="008B6924" w14:paraId="1847D54C" w14:textId="77777777" w:rsidTr="008B6924">
        <w:trPr>
          <w:trHeight w:val="510"/>
          <w:jc w:val="center"/>
        </w:trPr>
        <w:tc>
          <w:tcPr>
            <w:tcW w:w="1450" w:type="pct"/>
            <w:vAlign w:val="center"/>
          </w:tcPr>
          <w:p w14:paraId="5CC8204F" w14:textId="294B0583" w:rsidR="008B6924" w:rsidRPr="008B6924" w:rsidRDefault="008B6924" w:rsidP="000533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SCRITTA DI</w:t>
            </w:r>
          </w:p>
        </w:tc>
        <w:tc>
          <w:tcPr>
            <w:tcW w:w="3550" w:type="pct"/>
            <w:vAlign w:val="center"/>
          </w:tcPr>
          <w:p w14:paraId="048C5FE7" w14:textId="77777777" w:rsidR="008B6924" w:rsidRPr="008B6924" w:rsidRDefault="008B6924" w:rsidP="00BE7E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</w:t>
            </w:r>
          </w:p>
        </w:tc>
      </w:tr>
    </w:tbl>
    <w:p w14:paraId="16CE76D0" w14:textId="77777777" w:rsidR="0076392E" w:rsidRDefault="0076392E" w:rsidP="00CB07F0">
      <w:pPr>
        <w:jc w:val="center"/>
        <w:rPr>
          <w:rFonts w:ascii="Arial" w:hAnsi="Arial" w:cs="Arial"/>
          <w:b/>
          <w:sz w:val="24"/>
          <w:szCs w:val="24"/>
        </w:rPr>
      </w:pPr>
    </w:p>
    <w:p w14:paraId="46B8596A" w14:textId="77777777" w:rsidR="00053333" w:rsidRDefault="00053333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177095" w14:textId="05B5488A" w:rsidR="00FA2E60" w:rsidRPr="007C6189" w:rsidRDefault="00013D2A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 xml:space="preserve">Il giorno </w:t>
      </w:r>
      <w:r w:rsidR="00A03C51">
        <w:rPr>
          <w:rFonts w:ascii="Arial" w:hAnsi="Arial" w:cs="Arial"/>
          <w:sz w:val="24"/>
          <w:szCs w:val="24"/>
        </w:rPr>
        <w:t>…</w:t>
      </w:r>
      <w:r w:rsidRPr="007C6189">
        <w:rPr>
          <w:rFonts w:ascii="Arial" w:hAnsi="Arial" w:cs="Arial"/>
          <w:sz w:val="24"/>
          <w:szCs w:val="24"/>
        </w:rPr>
        <w:t xml:space="preserve">… del </w:t>
      </w:r>
      <w:r w:rsidR="007C6189" w:rsidRPr="007C6189">
        <w:rPr>
          <w:rFonts w:ascii="Arial" w:hAnsi="Arial" w:cs="Arial"/>
          <w:sz w:val="24"/>
          <w:szCs w:val="24"/>
        </w:rPr>
        <w:t>mese di …………</w:t>
      </w:r>
      <w:r w:rsidR="00906A6A" w:rsidRPr="007C6189">
        <w:rPr>
          <w:rFonts w:ascii="Arial" w:hAnsi="Arial" w:cs="Arial"/>
          <w:sz w:val="24"/>
          <w:szCs w:val="24"/>
        </w:rPr>
        <w:t xml:space="preserve"> dell’anno</w:t>
      </w:r>
      <w:proofErr w:type="gramStart"/>
      <w:r w:rsidR="00906A6A" w:rsidRPr="007C6189">
        <w:rPr>
          <w:rFonts w:ascii="Arial" w:hAnsi="Arial" w:cs="Arial"/>
          <w:sz w:val="24"/>
          <w:szCs w:val="24"/>
        </w:rPr>
        <w:t xml:space="preserve"> </w:t>
      </w:r>
      <w:r w:rsidR="00A03C51">
        <w:rPr>
          <w:rFonts w:ascii="Arial" w:hAnsi="Arial" w:cs="Arial"/>
          <w:sz w:val="24"/>
          <w:szCs w:val="24"/>
        </w:rPr>
        <w:t>..</w:t>
      </w:r>
      <w:proofErr w:type="gramEnd"/>
      <w:r w:rsidR="007C6189" w:rsidRPr="007C6189">
        <w:rPr>
          <w:rFonts w:ascii="Arial" w:hAnsi="Arial" w:cs="Arial"/>
          <w:sz w:val="24"/>
          <w:szCs w:val="24"/>
        </w:rPr>
        <w:t>…</w:t>
      </w:r>
      <w:r w:rsidR="00FA2E60">
        <w:rPr>
          <w:rFonts w:ascii="Arial" w:hAnsi="Arial" w:cs="Arial"/>
          <w:sz w:val="24"/>
          <w:szCs w:val="24"/>
        </w:rPr>
        <w:t xml:space="preserve">, </w:t>
      </w:r>
      <w:r w:rsidRPr="007C6189">
        <w:rPr>
          <w:rFonts w:ascii="Arial" w:hAnsi="Arial" w:cs="Arial"/>
          <w:sz w:val="24"/>
          <w:szCs w:val="24"/>
        </w:rPr>
        <w:t>alle ore</w:t>
      </w:r>
      <w:r w:rsidR="007C6189" w:rsidRPr="007C6189">
        <w:rPr>
          <w:rFonts w:ascii="Arial" w:hAnsi="Arial" w:cs="Arial"/>
          <w:sz w:val="24"/>
          <w:szCs w:val="24"/>
        </w:rPr>
        <w:t xml:space="preserve"> ……… </w:t>
      </w:r>
      <w:r w:rsidRPr="007C6189">
        <w:rPr>
          <w:rFonts w:ascii="Arial" w:hAnsi="Arial" w:cs="Arial"/>
          <w:sz w:val="24"/>
          <w:szCs w:val="24"/>
        </w:rPr>
        <w:t>nell’aula ……</w:t>
      </w:r>
      <w:r w:rsidR="00A03C51">
        <w:rPr>
          <w:rFonts w:ascii="Arial" w:hAnsi="Arial" w:cs="Arial"/>
          <w:sz w:val="24"/>
          <w:szCs w:val="24"/>
        </w:rPr>
        <w:t>…………</w:t>
      </w:r>
      <w:r w:rsidR="00C035BA">
        <w:rPr>
          <w:rFonts w:ascii="Arial" w:hAnsi="Arial" w:cs="Arial"/>
          <w:sz w:val="24"/>
          <w:szCs w:val="24"/>
        </w:rPr>
        <w:t>.. dell’I</w:t>
      </w:r>
      <w:r w:rsidR="001B4FE0">
        <w:rPr>
          <w:rFonts w:ascii="Arial" w:hAnsi="Arial" w:cs="Arial"/>
          <w:sz w:val="24"/>
          <w:szCs w:val="24"/>
        </w:rPr>
        <w:t>stituto</w:t>
      </w:r>
      <w:r w:rsidRPr="007C6189">
        <w:rPr>
          <w:rFonts w:ascii="Arial" w:hAnsi="Arial" w:cs="Arial"/>
          <w:sz w:val="24"/>
          <w:szCs w:val="24"/>
        </w:rPr>
        <w:t xml:space="preserve"> </w:t>
      </w:r>
      <w:r w:rsidR="000B56DB">
        <w:rPr>
          <w:rFonts w:ascii="Arial" w:hAnsi="Arial" w:cs="Arial"/>
          <w:sz w:val="24"/>
          <w:szCs w:val="24"/>
        </w:rPr>
        <w:t xml:space="preserve">Manzoni – Juvara </w:t>
      </w:r>
      <w:r w:rsidR="00FA2E60" w:rsidRPr="007C6189">
        <w:rPr>
          <w:rFonts w:ascii="Arial" w:hAnsi="Arial" w:cs="Arial"/>
          <w:sz w:val="24"/>
          <w:szCs w:val="24"/>
        </w:rPr>
        <w:t>s</w:t>
      </w:r>
      <w:r w:rsidR="00FA2E60">
        <w:rPr>
          <w:rFonts w:ascii="Arial" w:hAnsi="Arial" w:cs="Arial"/>
          <w:sz w:val="24"/>
          <w:szCs w:val="24"/>
        </w:rPr>
        <w:t xml:space="preserve">i è riunita la sottocommissione per gli esami </w:t>
      </w:r>
      <w:r w:rsidR="001116B5">
        <w:rPr>
          <w:rFonts w:ascii="Arial" w:hAnsi="Arial" w:cs="Arial"/>
          <w:sz w:val="24"/>
          <w:szCs w:val="24"/>
        </w:rPr>
        <w:t>integrativi</w:t>
      </w:r>
      <w:r w:rsidR="00B60B38">
        <w:rPr>
          <w:rFonts w:ascii="Arial" w:hAnsi="Arial" w:cs="Arial"/>
          <w:sz w:val="24"/>
          <w:szCs w:val="24"/>
        </w:rPr>
        <w:t xml:space="preserve"> </w:t>
      </w:r>
      <w:r w:rsidR="00FA2E60" w:rsidRPr="007C6189">
        <w:rPr>
          <w:rFonts w:ascii="Arial" w:hAnsi="Arial" w:cs="Arial"/>
          <w:sz w:val="24"/>
          <w:szCs w:val="24"/>
        </w:rPr>
        <w:t>costituita,</w:t>
      </w:r>
      <w:r w:rsidR="001116B5">
        <w:rPr>
          <w:rFonts w:ascii="Arial" w:hAnsi="Arial" w:cs="Arial"/>
          <w:sz w:val="24"/>
          <w:szCs w:val="24"/>
        </w:rPr>
        <w:t xml:space="preserve"> </w:t>
      </w:r>
      <w:r w:rsidR="00FA2E60" w:rsidRPr="007C6189">
        <w:rPr>
          <w:rFonts w:ascii="Arial" w:hAnsi="Arial" w:cs="Arial"/>
          <w:sz w:val="24"/>
          <w:szCs w:val="24"/>
        </w:rPr>
        <w:t>dai</w:t>
      </w:r>
      <w:r w:rsidR="001116B5">
        <w:rPr>
          <w:rFonts w:ascii="Arial" w:hAnsi="Arial" w:cs="Arial"/>
          <w:sz w:val="24"/>
          <w:szCs w:val="24"/>
        </w:rPr>
        <w:t xml:space="preserve"> </w:t>
      </w:r>
      <w:r w:rsidR="00FA2E60" w:rsidRPr="007C6189">
        <w:rPr>
          <w:rFonts w:ascii="Arial" w:hAnsi="Arial" w:cs="Arial"/>
          <w:sz w:val="24"/>
          <w:szCs w:val="24"/>
        </w:rPr>
        <w:t>seguenti</w:t>
      </w:r>
      <w:r w:rsidR="001116B5">
        <w:rPr>
          <w:rFonts w:ascii="Arial" w:hAnsi="Arial" w:cs="Arial"/>
          <w:sz w:val="24"/>
          <w:szCs w:val="24"/>
        </w:rPr>
        <w:t xml:space="preserve"> </w:t>
      </w:r>
      <w:r w:rsidR="00FA2E60" w:rsidRPr="007C6189">
        <w:rPr>
          <w:rFonts w:ascii="Arial" w:hAnsi="Arial" w:cs="Arial"/>
          <w:sz w:val="24"/>
          <w:szCs w:val="24"/>
        </w:rPr>
        <w:t>docenti</w:t>
      </w:r>
      <w:r w:rsidR="00E21C7D">
        <w:rPr>
          <w:rFonts w:ascii="Arial" w:hAnsi="Arial" w:cs="Arial"/>
          <w:sz w:val="24"/>
          <w:szCs w:val="24"/>
        </w:rPr>
        <w:t>……………</w:t>
      </w:r>
      <w:proofErr w:type="gramStart"/>
      <w:r w:rsidR="00E21C7D">
        <w:rPr>
          <w:rFonts w:ascii="Arial" w:hAnsi="Arial" w:cs="Arial"/>
          <w:sz w:val="24"/>
          <w:szCs w:val="24"/>
        </w:rPr>
        <w:t>……</w:t>
      </w:r>
      <w:r w:rsidR="0076392E">
        <w:rPr>
          <w:rFonts w:ascii="Arial" w:hAnsi="Arial" w:cs="Arial"/>
          <w:sz w:val="24"/>
          <w:szCs w:val="24"/>
        </w:rPr>
        <w:t>.</w:t>
      </w:r>
      <w:proofErr w:type="gramEnd"/>
      <w:r w:rsidR="00FA2E60" w:rsidRPr="007C6189">
        <w:rPr>
          <w:rFonts w:ascii="Arial" w:hAnsi="Arial" w:cs="Arial"/>
          <w:sz w:val="24"/>
          <w:szCs w:val="24"/>
        </w:rPr>
        <w:t>………………</w:t>
      </w:r>
      <w:r w:rsidR="00FA2E60">
        <w:rPr>
          <w:rFonts w:ascii="Arial" w:hAnsi="Arial" w:cs="Arial"/>
          <w:sz w:val="24"/>
          <w:szCs w:val="24"/>
        </w:rPr>
        <w:t>…………...............................................</w:t>
      </w:r>
      <w:r w:rsidR="0076392E">
        <w:rPr>
          <w:rFonts w:ascii="Arial" w:hAnsi="Arial" w:cs="Arial"/>
          <w:sz w:val="24"/>
          <w:szCs w:val="24"/>
        </w:rPr>
        <w:t>……...</w:t>
      </w:r>
      <w:r w:rsidR="00E21C7D">
        <w:rPr>
          <w:rFonts w:ascii="Arial" w:hAnsi="Arial" w:cs="Arial"/>
          <w:sz w:val="24"/>
          <w:szCs w:val="24"/>
        </w:rPr>
        <w:t xml:space="preserve">, </w:t>
      </w:r>
    </w:p>
    <w:p w14:paraId="7E46E562" w14:textId="77777777" w:rsidR="00FA2E60" w:rsidRPr="007C6189" w:rsidRDefault="00E21C7D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fine di procedere alle operazioni relative all’espletamento delle prove scritte.</w:t>
      </w:r>
    </w:p>
    <w:p w14:paraId="0D48F8A9" w14:textId="65E87D9E" w:rsidR="00E63C8C" w:rsidRDefault="00013D2A" w:rsidP="00E63C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Il</w:t>
      </w:r>
      <w:r w:rsidR="00053333">
        <w:rPr>
          <w:rFonts w:ascii="Arial" w:hAnsi="Arial" w:cs="Arial"/>
          <w:sz w:val="24"/>
          <w:szCs w:val="24"/>
        </w:rPr>
        <w:t>/La</w:t>
      </w:r>
      <w:r w:rsidRPr="007C6189">
        <w:rPr>
          <w:rFonts w:ascii="Arial" w:hAnsi="Arial" w:cs="Arial"/>
          <w:sz w:val="24"/>
          <w:szCs w:val="24"/>
        </w:rPr>
        <w:t xml:space="preserve"> Presidente, in collaborazione con gli altri componenti della sottocommissione ha effettuato l’appello dei candidati e ha assegnato loro il posto ritenuto più conveniente per rendere sicura e facile la vigilanza durante lo svolgimento della prova. </w:t>
      </w:r>
    </w:p>
    <w:p w14:paraId="232806CB" w14:textId="616A7893" w:rsidR="00E63C8C" w:rsidRDefault="00E63C8C" w:rsidP="00E63C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C8C">
        <w:rPr>
          <w:rFonts w:ascii="Arial" w:hAnsi="Arial" w:cs="Arial"/>
          <w:sz w:val="24"/>
          <w:szCs w:val="24"/>
        </w:rPr>
        <w:t xml:space="preserve">Vengono ricordate ai candidati le norme vigenti che regolano lo svolgimento delle prove scritte d'esame; viene inoltre comunicato che è autorizzato l'utilizzo dei seguenti </w:t>
      </w:r>
      <w:proofErr w:type="gramStart"/>
      <w:r w:rsidRPr="00E63C8C">
        <w:rPr>
          <w:rFonts w:ascii="Arial" w:hAnsi="Arial" w:cs="Arial"/>
          <w:sz w:val="24"/>
          <w:szCs w:val="24"/>
        </w:rPr>
        <w:t>sussidi</w:t>
      </w:r>
      <w:r>
        <w:rPr>
          <w:rFonts w:ascii="Verdana" w:eastAsia="Arial" w:hAnsi="Verdana"/>
          <w:sz w:val="22"/>
          <w:szCs w:val="22"/>
        </w:rPr>
        <w:t>:…</w:t>
      </w:r>
      <w:proofErr w:type="gramEnd"/>
      <w:r>
        <w:rPr>
          <w:rFonts w:ascii="Verdana" w:eastAsia="Arial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22E54F5" w14:textId="77777777" w:rsidR="00E63C8C" w:rsidRPr="00E63C8C" w:rsidRDefault="00E63C8C" w:rsidP="00E63C8C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669BDFD7" w14:textId="77777777" w:rsidR="00E21C7D" w:rsidRPr="0011285D" w:rsidRDefault="00013D2A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All’appello risultano presenti i candidati elencati sul retro.</w:t>
      </w:r>
      <w:r w:rsidR="00CB07F0">
        <w:rPr>
          <w:rFonts w:ascii="Arial" w:hAnsi="Arial" w:cs="Arial"/>
          <w:sz w:val="24"/>
          <w:szCs w:val="24"/>
        </w:rPr>
        <w:t xml:space="preserve"> </w:t>
      </w:r>
      <w:r w:rsidR="00E21C7D" w:rsidRPr="0011285D">
        <w:rPr>
          <w:rFonts w:ascii="Arial" w:hAnsi="Arial" w:cs="Arial"/>
          <w:sz w:val="24"/>
          <w:szCs w:val="24"/>
        </w:rPr>
        <w:t>Si riportano i nominativi di eventuali candidati assenti: ..........................................................</w:t>
      </w:r>
      <w:r w:rsidR="00E21C7D">
        <w:rPr>
          <w:rFonts w:ascii="Arial" w:hAnsi="Arial" w:cs="Arial"/>
          <w:sz w:val="24"/>
          <w:szCs w:val="24"/>
        </w:rPr>
        <w:t>.................</w:t>
      </w:r>
      <w:r w:rsidR="00CB07F0">
        <w:rPr>
          <w:rFonts w:ascii="Arial" w:hAnsi="Arial" w:cs="Arial"/>
          <w:sz w:val="24"/>
          <w:szCs w:val="24"/>
        </w:rPr>
        <w:t>........................</w:t>
      </w:r>
      <w:r w:rsidR="0076392E">
        <w:rPr>
          <w:rFonts w:ascii="Arial" w:hAnsi="Arial" w:cs="Arial"/>
          <w:sz w:val="24"/>
          <w:szCs w:val="24"/>
        </w:rPr>
        <w:t>........................</w:t>
      </w:r>
    </w:p>
    <w:p w14:paraId="04E73565" w14:textId="3CF991CF" w:rsidR="00013D2A" w:rsidRPr="007C6189" w:rsidRDefault="007C6189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 xml:space="preserve">Sono </w:t>
      </w:r>
      <w:r w:rsidR="00013D2A" w:rsidRPr="007C6189">
        <w:rPr>
          <w:rFonts w:ascii="Arial" w:hAnsi="Arial" w:cs="Arial"/>
          <w:sz w:val="24"/>
          <w:szCs w:val="24"/>
        </w:rPr>
        <w:t>stati distribuiti a ciascun candidato n</w:t>
      </w:r>
      <w:proofErr w:type="gramStart"/>
      <w:r w:rsidR="00053333" w:rsidRPr="007C6189">
        <w:rPr>
          <w:rFonts w:ascii="Arial" w:hAnsi="Arial" w:cs="Arial"/>
          <w:sz w:val="24"/>
          <w:szCs w:val="24"/>
        </w:rPr>
        <w:t>°…</w:t>
      </w:r>
      <w:r w:rsidR="00013D2A" w:rsidRPr="007C6189">
        <w:rPr>
          <w:rFonts w:ascii="Arial" w:hAnsi="Arial" w:cs="Arial"/>
          <w:sz w:val="24"/>
          <w:szCs w:val="24"/>
        </w:rPr>
        <w:t>.</w:t>
      </w:r>
      <w:proofErr w:type="gramEnd"/>
      <w:r w:rsidR="00053333">
        <w:rPr>
          <w:rFonts w:ascii="Arial" w:hAnsi="Arial" w:cs="Arial"/>
          <w:sz w:val="24"/>
          <w:szCs w:val="24"/>
        </w:rPr>
        <w:t>.</w:t>
      </w:r>
      <w:r w:rsidR="00013D2A" w:rsidRPr="007C6189">
        <w:rPr>
          <w:rFonts w:ascii="Arial" w:hAnsi="Arial" w:cs="Arial"/>
          <w:sz w:val="24"/>
          <w:szCs w:val="24"/>
        </w:rPr>
        <w:t xml:space="preserve"> fogli di carta formato protocollo contrassegnati dalla firma di uno dei componenti della sottocommissione esaminatrice.</w:t>
      </w:r>
    </w:p>
    <w:p w14:paraId="0713A0E1" w14:textId="77777777" w:rsidR="000C197E" w:rsidRDefault="00013D2A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Viene inoltre consegnat</w:t>
      </w:r>
      <w:r w:rsidR="000C197E">
        <w:rPr>
          <w:rFonts w:ascii="Arial" w:hAnsi="Arial" w:cs="Arial"/>
          <w:sz w:val="24"/>
          <w:szCs w:val="24"/>
        </w:rPr>
        <w:t xml:space="preserve">o </w:t>
      </w:r>
      <w:r w:rsidRPr="007C6189">
        <w:rPr>
          <w:rFonts w:ascii="Arial" w:hAnsi="Arial" w:cs="Arial"/>
          <w:sz w:val="24"/>
          <w:szCs w:val="24"/>
        </w:rPr>
        <w:t>il testo della prova e comunicato che la durata prevista è di n</w:t>
      </w:r>
      <w:r w:rsidR="00E21C7D">
        <w:rPr>
          <w:rFonts w:ascii="Arial" w:hAnsi="Arial" w:cs="Arial"/>
          <w:sz w:val="24"/>
          <w:szCs w:val="24"/>
        </w:rPr>
        <w:t xml:space="preserve">°…… ore, per cui </w:t>
      </w:r>
      <w:r w:rsidR="00E21C7D" w:rsidRPr="0011285D">
        <w:rPr>
          <w:rFonts w:ascii="Arial" w:hAnsi="Arial" w:cs="Arial"/>
          <w:sz w:val="24"/>
          <w:szCs w:val="24"/>
        </w:rPr>
        <w:t>il termine utile per la presentazione degli elabo</w:t>
      </w:r>
      <w:r w:rsidR="00E21C7D">
        <w:rPr>
          <w:rFonts w:ascii="Arial" w:hAnsi="Arial" w:cs="Arial"/>
          <w:sz w:val="24"/>
          <w:szCs w:val="24"/>
        </w:rPr>
        <w:t>rati scade alle ore .........</w:t>
      </w:r>
      <w:r w:rsidRPr="007C6189">
        <w:rPr>
          <w:rFonts w:ascii="Arial" w:hAnsi="Arial" w:cs="Arial"/>
          <w:sz w:val="24"/>
          <w:szCs w:val="24"/>
        </w:rPr>
        <w:t xml:space="preserve"> </w:t>
      </w:r>
    </w:p>
    <w:p w14:paraId="34F80D0E" w14:textId="106ED5FA" w:rsidR="00013D2A" w:rsidRDefault="00013D2A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6189">
        <w:rPr>
          <w:rFonts w:ascii="Arial" w:hAnsi="Arial" w:cs="Arial"/>
          <w:sz w:val="24"/>
          <w:szCs w:val="24"/>
        </w:rPr>
        <w:t>Copia della prova è</w:t>
      </w:r>
      <w:r w:rsidR="00E21C7D">
        <w:rPr>
          <w:rFonts w:ascii="Arial" w:hAnsi="Arial" w:cs="Arial"/>
          <w:sz w:val="24"/>
          <w:szCs w:val="24"/>
        </w:rPr>
        <w:t xml:space="preserve"> allegata al presente verbale. </w:t>
      </w:r>
      <w:r w:rsidRPr="007C6189">
        <w:rPr>
          <w:rFonts w:ascii="Arial" w:hAnsi="Arial" w:cs="Arial"/>
          <w:sz w:val="24"/>
          <w:szCs w:val="24"/>
        </w:rPr>
        <w:t>La prova ha avuto inizio alle ore ………. e durante lo svolgimento della stessa nessuno è stato più ammesso in classe.</w:t>
      </w:r>
    </w:p>
    <w:p w14:paraId="0B11A91A" w14:textId="77777777" w:rsidR="00E63C8C" w:rsidRPr="00E63C8C" w:rsidRDefault="00E63C8C" w:rsidP="00E63C8C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E63C8C">
        <w:rPr>
          <w:rFonts w:ascii="Verdana" w:eastAsia="Arial" w:hAnsi="Verdana"/>
          <w:color w:val="000000"/>
          <w:sz w:val="22"/>
          <w:szCs w:val="22"/>
        </w:rPr>
        <w:t xml:space="preserve">Prestano assistenza agli esami: </w:t>
      </w:r>
    </w:p>
    <w:p w14:paraId="3F90FA53" w14:textId="77777777" w:rsidR="00E63C8C" w:rsidRPr="00E63C8C" w:rsidRDefault="00E63C8C" w:rsidP="00E63C8C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E63C8C">
        <w:rPr>
          <w:rFonts w:ascii="Verdana" w:eastAsia="Arial" w:hAnsi="Verdana"/>
          <w:color w:val="000000"/>
          <w:sz w:val="22"/>
          <w:szCs w:val="22"/>
        </w:rPr>
        <w:t xml:space="preserve">- dalle ore .... </w:t>
      </w:r>
      <w:proofErr w:type="gramStart"/>
      <w:r w:rsidRPr="00E63C8C">
        <w:rPr>
          <w:rFonts w:ascii="Verdana" w:eastAsia="Arial" w:hAnsi="Verdana"/>
          <w:color w:val="000000"/>
          <w:sz w:val="22"/>
          <w:szCs w:val="22"/>
        </w:rPr>
        <w:t>alle  ore</w:t>
      </w:r>
      <w:proofErr w:type="gramEnd"/>
      <w:r w:rsidRPr="00E63C8C">
        <w:rPr>
          <w:rFonts w:ascii="Verdana" w:eastAsia="Arial" w:hAnsi="Verdana"/>
          <w:color w:val="000000"/>
          <w:sz w:val="22"/>
          <w:szCs w:val="22"/>
        </w:rPr>
        <w:t xml:space="preserve">  ....  </w:t>
      </w:r>
      <w:proofErr w:type="gramStart"/>
      <w:r w:rsidRPr="00E63C8C">
        <w:rPr>
          <w:rFonts w:ascii="Verdana" w:eastAsia="Arial" w:hAnsi="Verdana"/>
          <w:color w:val="000000"/>
          <w:sz w:val="22"/>
          <w:szCs w:val="22"/>
        </w:rPr>
        <w:t xml:space="preserve">i  </w:t>
      </w:r>
      <w:proofErr w:type="spellStart"/>
      <w:r w:rsidRPr="00E63C8C">
        <w:rPr>
          <w:rFonts w:ascii="Verdana" w:eastAsia="Arial" w:hAnsi="Verdana"/>
          <w:color w:val="000000"/>
          <w:sz w:val="22"/>
          <w:szCs w:val="22"/>
        </w:rPr>
        <w:t>proff</w:t>
      </w:r>
      <w:proofErr w:type="spellEnd"/>
      <w:proofErr w:type="gramEnd"/>
      <w:r w:rsidRPr="00E63C8C">
        <w:rPr>
          <w:rFonts w:ascii="Verdana" w:eastAsia="Arial" w:hAnsi="Verdana"/>
          <w:color w:val="000000"/>
          <w:sz w:val="22"/>
          <w:szCs w:val="22"/>
        </w:rPr>
        <w:t xml:space="preserve"> </w:t>
      </w:r>
    </w:p>
    <w:p w14:paraId="37E01E9D" w14:textId="77777777" w:rsidR="00E63C8C" w:rsidRPr="00E63C8C" w:rsidRDefault="00E63C8C" w:rsidP="00E63C8C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E63C8C">
        <w:rPr>
          <w:rFonts w:ascii="Verdana" w:eastAsia="Arial" w:hAnsi="Verdana"/>
          <w:color w:val="000000"/>
          <w:sz w:val="22"/>
          <w:szCs w:val="22"/>
        </w:rPr>
        <w:t xml:space="preserve">....................................................................... </w:t>
      </w:r>
    </w:p>
    <w:p w14:paraId="2C034C6C" w14:textId="77777777" w:rsidR="00E63C8C" w:rsidRPr="00E63C8C" w:rsidRDefault="00E63C8C" w:rsidP="00E63C8C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E63C8C">
        <w:rPr>
          <w:rFonts w:ascii="Verdana" w:eastAsia="Arial" w:hAnsi="Verdana"/>
          <w:color w:val="000000"/>
          <w:sz w:val="22"/>
          <w:szCs w:val="22"/>
        </w:rPr>
        <w:t xml:space="preserve">- dalle ore .... </w:t>
      </w:r>
      <w:proofErr w:type="gramStart"/>
      <w:r w:rsidRPr="00E63C8C">
        <w:rPr>
          <w:rFonts w:ascii="Verdana" w:eastAsia="Arial" w:hAnsi="Verdana"/>
          <w:color w:val="000000"/>
          <w:sz w:val="22"/>
          <w:szCs w:val="22"/>
        </w:rPr>
        <w:t>alle  ore</w:t>
      </w:r>
      <w:proofErr w:type="gramEnd"/>
      <w:r w:rsidRPr="00E63C8C">
        <w:rPr>
          <w:rFonts w:ascii="Verdana" w:eastAsia="Arial" w:hAnsi="Verdana"/>
          <w:color w:val="000000"/>
          <w:sz w:val="22"/>
          <w:szCs w:val="22"/>
        </w:rPr>
        <w:t xml:space="preserve">  ....  </w:t>
      </w:r>
      <w:proofErr w:type="gramStart"/>
      <w:r w:rsidRPr="00E63C8C">
        <w:rPr>
          <w:rFonts w:ascii="Verdana" w:eastAsia="Arial" w:hAnsi="Verdana"/>
          <w:color w:val="000000"/>
          <w:sz w:val="22"/>
          <w:szCs w:val="22"/>
        </w:rPr>
        <w:t xml:space="preserve">i  </w:t>
      </w:r>
      <w:proofErr w:type="spellStart"/>
      <w:r w:rsidRPr="00E63C8C">
        <w:rPr>
          <w:rFonts w:ascii="Verdana" w:eastAsia="Arial" w:hAnsi="Verdana"/>
          <w:color w:val="000000"/>
          <w:sz w:val="22"/>
          <w:szCs w:val="22"/>
        </w:rPr>
        <w:t>proff</w:t>
      </w:r>
      <w:proofErr w:type="spellEnd"/>
      <w:proofErr w:type="gramEnd"/>
      <w:r w:rsidRPr="00E63C8C">
        <w:rPr>
          <w:rFonts w:ascii="Verdana" w:eastAsia="Arial" w:hAnsi="Verdana"/>
          <w:color w:val="000000"/>
          <w:sz w:val="22"/>
          <w:szCs w:val="22"/>
        </w:rPr>
        <w:t xml:space="preserve"> </w:t>
      </w:r>
    </w:p>
    <w:p w14:paraId="1597877B" w14:textId="77777777" w:rsidR="00E63C8C" w:rsidRPr="00E63C8C" w:rsidRDefault="00E63C8C" w:rsidP="00E63C8C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E63C8C">
        <w:rPr>
          <w:rFonts w:ascii="Verdana" w:eastAsia="Arial" w:hAnsi="Verdana"/>
          <w:color w:val="000000"/>
          <w:sz w:val="22"/>
          <w:szCs w:val="22"/>
        </w:rPr>
        <w:t xml:space="preserve">....................................................................... </w:t>
      </w:r>
    </w:p>
    <w:p w14:paraId="71352EA8" w14:textId="77777777" w:rsidR="00E63C8C" w:rsidRPr="00E63C8C" w:rsidRDefault="00E63C8C" w:rsidP="00E63C8C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E63C8C">
        <w:rPr>
          <w:rFonts w:ascii="Verdana" w:eastAsia="Arial" w:hAnsi="Verdana"/>
          <w:color w:val="000000"/>
          <w:sz w:val="22"/>
          <w:szCs w:val="22"/>
        </w:rPr>
        <w:t xml:space="preserve">- dalle ore .... </w:t>
      </w:r>
      <w:proofErr w:type="gramStart"/>
      <w:r w:rsidRPr="00E63C8C">
        <w:rPr>
          <w:rFonts w:ascii="Verdana" w:eastAsia="Arial" w:hAnsi="Verdana"/>
          <w:color w:val="000000"/>
          <w:sz w:val="22"/>
          <w:szCs w:val="22"/>
        </w:rPr>
        <w:t>alle  ore</w:t>
      </w:r>
      <w:proofErr w:type="gramEnd"/>
      <w:r w:rsidRPr="00E63C8C">
        <w:rPr>
          <w:rFonts w:ascii="Verdana" w:eastAsia="Arial" w:hAnsi="Verdana"/>
          <w:color w:val="000000"/>
          <w:sz w:val="22"/>
          <w:szCs w:val="22"/>
        </w:rPr>
        <w:t xml:space="preserve">  ....  </w:t>
      </w:r>
      <w:proofErr w:type="gramStart"/>
      <w:r w:rsidRPr="00E63C8C">
        <w:rPr>
          <w:rFonts w:ascii="Verdana" w:eastAsia="Arial" w:hAnsi="Verdana"/>
          <w:color w:val="000000"/>
          <w:sz w:val="22"/>
          <w:szCs w:val="22"/>
        </w:rPr>
        <w:t xml:space="preserve">i  </w:t>
      </w:r>
      <w:proofErr w:type="spellStart"/>
      <w:r w:rsidRPr="00E63C8C">
        <w:rPr>
          <w:rFonts w:ascii="Verdana" w:eastAsia="Arial" w:hAnsi="Verdana"/>
          <w:color w:val="000000"/>
          <w:sz w:val="22"/>
          <w:szCs w:val="22"/>
        </w:rPr>
        <w:t>proff</w:t>
      </w:r>
      <w:proofErr w:type="spellEnd"/>
      <w:proofErr w:type="gramEnd"/>
      <w:r w:rsidRPr="00E63C8C">
        <w:rPr>
          <w:rFonts w:ascii="Verdana" w:eastAsia="Arial" w:hAnsi="Verdana"/>
          <w:color w:val="000000"/>
          <w:sz w:val="22"/>
          <w:szCs w:val="22"/>
        </w:rPr>
        <w:t xml:space="preserve"> </w:t>
      </w:r>
    </w:p>
    <w:p w14:paraId="204BCCFB" w14:textId="77777777" w:rsidR="00E63C8C" w:rsidRPr="00E63C8C" w:rsidRDefault="00E63C8C" w:rsidP="00E63C8C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E63C8C">
        <w:rPr>
          <w:rFonts w:ascii="Verdana" w:eastAsia="Arial" w:hAnsi="Verdana"/>
          <w:color w:val="000000"/>
          <w:sz w:val="22"/>
          <w:szCs w:val="22"/>
        </w:rPr>
        <w:t xml:space="preserve">....................................................................... </w:t>
      </w:r>
    </w:p>
    <w:p w14:paraId="17038D08" w14:textId="77777777" w:rsidR="00E63C8C" w:rsidRPr="00E63C8C" w:rsidRDefault="00E63C8C" w:rsidP="00E63C8C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E63C8C">
        <w:rPr>
          <w:rFonts w:ascii="Verdana" w:eastAsia="Arial" w:hAnsi="Verdana"/>
          <w:color w:val="000000"/>
          <w:sz w:val="22"/>
          <w:szCs w:val="22"/>
        </w:rPr>
        <w:t xml:space="preserve">- dalle ore .... </w:t>
      </w:r>
      <w:proofErr w:type="gramStart"/>
      <w:r w:rsidRPr="00E63C8C">
        <w:rPr>
          <w:rFonts w:ascii="Verdana" w:eastAsia="Arial" w:hAnsi="Verdana"/>
          <w:color w:val="000000"/>
          <w:sz w:val="22"/>
          <w:szCs w:val="22"/>
        </w:rPr>
        <w:t>alle  ore</w:t>
      </w:r>
      <w:proofErr w:type="gramEnd"/>
      <w:r w:rsidRPr="00E63C8C">
        <w:rPr>
          <w:rFonts w:ascii="Verdana" w:eastAsia="Arial" w:hAnsi="Verdana"/>
          <w:color w:val="000000"/>
          <w:sz w:val="22"/>
          <w:szCs w:val="22"/>
        </w:rPr>
        <w:t xml:space="preserve">  ....  </w:t>
      </w:r>
      <w:proofErr w:type="gramStart"/>
      <w:r w:rsidRPr="00E63C8C">
        <w:rPr>
          <w:rFonts w:ascii="Verdana" w:eastAsia="Arial" w:hAnsi="Verdana"/>
          <w:color w:val="000000"/>
          <w:sz w:val="22"/>
          <w:szCs w:val="22"/>
        </w:rPr>
        <w:t xml:space="preserve">i  </w:t>
      </w:r>
      <w:proofErr w:type="spellStart"/>
      <w:r w:rsidRPr="00E63C8C">
        <w:rPr>
          <w:rFonts w:ascii="Verdana" w:eastAsia="Arial" w:hAnsi="Verdana"/>
          <w:color w:val="000000"/>
          <w:sz w:val="22"/>
          <w:szCs w:val="22"/>
        </w:rPr>
        <w:t>proff</w:t>
      </w:r>
      <w:proofErr w:type="spellEnd"/>
      <w:proofErr w:type="gramEnd"/>
      <w:r w:rsidRPr="00E63C8C">
        <w:rPr>
          <w:rFonts w:ascii="Verdana" w:eastAsia="Arial" w:hAnsi="Verdana"/>
          <w:color w:val="000000"/>
          <w:sz w:val="22"/>
          <w:szCs w:val="22"/>
        </w:rPr>
        <w:t xml:space="preserve"> </w:t>
      </w:r>
    </w:p>
    <w:p w14:paraId="7E462932" w14:textId="77777777" w:rsidR="00E63C8C" w:rsidRPr="00E63C8C" w:rsidRDefault="00E63C8C" w:rsidP="00E63C8C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E63C8C">
        <w:rPr>
          <w:rFonts w:ascii="Verdana" w:eastAsia="Arial" w:hAnsi="Verdana"/>
          <w:color w:val="000000"/>
          <w:sz w:val="22"/>
          <w:szCs w:val="22"/>
        </w:rPr>
        <w:t xml:space="preserve">....................................................................... </w:t>
      </w:r>
    </w:p>
    <w:p w14:paraId="48CBFDAA" w14:textId="77777777" w:rsidR="00E63C8C" w:rsidRDefault="00E63C8C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198FC1" w14:textId="77777777" w:rsidR="00E21C7D" w:rsidRPr="0011285D" w:rsidRDefault="00E21C7D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lastRenderedPageBreak/>
        <w:t xml:space="preserve">Durante lo svolgimento della prova non si rilevano contravvenzioni alle norme che disciplinano gli esami o episodi che ne turbino il regolare andamento. </w:t>
      </w:r>
    </w:p>
    <w:p w14:paraId="0E08FAF1" w14:textId="77777777" w:rsidR="00E63C8C" w:rsidRDefault="00E63C8C" w:rsidP="000533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347306C" w14:textId="3BE652F3" w:rsidR="00053333" w:rsidRDefault="00CB07F0" w:rsidP="000533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76392E">
        <w:rPr>
          <w:rFonts w:ascii="Arial" w:hAnsi="Arial" w:cs="Arial"/>
        </w:rPr>
        <w:t>O</w:t>
      </w:r>
      <w:r w:rsidR="00E21C7D" w:rsidRPr="0076392E">
        <w:rPr>
          <w:rFonts w:ascii="Arial" w:hAnsi="Arial" w:cs="Arial"/>
        </w:rPr>
        <w:t>ppure</w:t>
      </w:r>
      <w:r>
        <w:rPr>
          <w:rFonts w:ascii="Arial" w:hAnsi="Arial" w:cs="Arial"/>
          <w:sz w:val="24"/>
          <w:szCs w:val="24"/>
        </w:rPr>
        <w:t>)</w:t>
      </w:r>
    </w:p>
    <w:p w14:paraId="0EACA566" w14:textId="1F143CD8" w:rsidR="00CB07F0" w:rsidRDefault="00E21C7D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>Durante lo svolgimento dell</w:t>
      </w:r>
      <w:r w:rsidR="00CB07F0">
        <w:rPr>
          <w:rFonts w:ascii="Arial" w:hAnsi="Arial" w:cs="Arial"/>
          <w:sz w:val="24"/>
          <w:szCs w:val="24"/>
        </w:rPr>
        <w:t>a prova si veri</w:t>
      </w:r>
      <w:r w:rsidR="0076392E">
        <w:rPr>
          <w:rFonts w:ascii="Arial" w:hAnsi="Arial" w:cs="Arial"/>
          <w:sz w:val="24"/>
          <w:szCs w:val="24"/>
        </w:rPr>
        <w:t>fica quanto segue ………………………………</w:t>
      </w:r>
      <w:r w:rsidR="00053333">
        <w:rPr>
          <w:rFonts w:ascii="Arial" w:hAnsi="Arial" w:cs="Arial"/>
          <w:sz w:val="24"/>
          <w:szCs w:val="24"/>
        </w:rPr>
        <w:t>…………</w:t>
      </w:r>
    </w:p>
    <w:p w14:paraId="1051FC12" w14:textId="77777777" w:rsidR="00CB07F0" w:rsidRDefault="00E21C7D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 .................................................</w:t>
      </w:r>
      <w:r w:rsidR="0076392E">
        <w:rPr>
          <w:rFonts w:ascii="Arial" w:hAnsi="Arial" w:cs="Arial"/>
          <w:sz w:val="24"/>
          <w:szCs w:val="24"/>
        </w:rPr>
        <w:t>..............</w:t>
      </w:r>
      <w:r w:rsidRPr="0011285D">
        <w:rPr>
          <w:rFonts w:ascii="Arial" w:hAnsi="Arial" w:cs="Arial"/>
          <w:sz w:val="24"/>
          <w:szCs w:val="24"/>
        </w:rPr>
        <w:t>.............................</w:t>
      </w:r>
      <w:r w:rsidR="00C035BA">
        <w:rPr>
          <w:rFonts w:ascii="Arial" w:hAnsi="Arial" w:cs="Arial"/>
          <w:sz w:val="24"/>
          <w:szCs w:val="24"/>
        </w:rPr>
        <w:t>.................................</w:t>
      </w:r>
      <w:r w:rsidR="0076392E">
        <w:rPr>
          <w:rFonts w:ascii="Arial" w:hAnsi="Arial" w:cs="Arial"/>
          <w:sz w:val="24"/>
          <w:szCs w:val="24"/>
        </w:rPr>
        <w:t>………………….</w:t>
      </w:r>
    </w:p>
    <w:p w14:paraId="343FF2FD" w14:textId="334DE224" w:rsidR="00CB07F0" w:rsidRDefault="00E21C7D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e i componenti della </w:t>
      </w:r>
      <w:r w:rsidR="001116B5">
        <w:rPr>
          <w:rFonts w:ascii="Arial" w:hAnsi="Arial" w:cs="Arial"/>
          <w:sz w:val="24"/>
          <w:szCs w:val="24"/>
        </w:rPr>
        <w:t>sottoc</w:t>
      </w:r>
      <w:r w:rsidRPr="0011285D">
        <w:rPr>
          <w:rFonts w:ascii="Arial" w:hAnsi="Arial" w:cs="Arial"/>
          <w:sz w:val="24"/>
          <w:szCs w:val="24"/>
        </w:rPr>
        <w:t xml:space="preserve">ommissione assumono i seguenti provvedimenti </w:t>
      </w:r>
      <w:r w:rsidR="0076392E">
        <w:rPr>
          <w:rFonts w:ascii="Arial" w:hAnsi="Arial" w:cs="Arial"/>
          <w:sz w:val="24"/>
          <w:szCs w:val="24"/>
        </w:rPr>
        <w:t>……………………………</w:t>
      </w:r>
    </w:p>
    <w:p w14:paraId="1459B372" w14:textId="00900E4E" w:rsidR="00013D2A" w:rsidRPr="007C6189" w:rsidRDefault="00E21C7D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>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</w:t>
      </w:r>
      <w:r w:rsidR="0076392E">
        <w:rPr>
          <w:rFonts w:ascii="Arial" w:hAnsi="Arial" w:cs="Arial"/>
          <w:sz w:val="24"/>
          <w:szCs w:val="24"/>
        </w:rPr>
        <w:t>...........................E</w:t>
      </w:r>
      <w:r w:rsidR="00013D2A" w:rsidRPr="007C6189">
        <w:rPr>
          <w:rFonts w:ascii="Arial" w:hAnsi="Arial" w:cs="Arial"/>
          <w:sz w:val="24"/>
          <w:szCs w:val="24"/>
        </w:rPr>
        <w:t>spletata la prova, i professori assistenti</w:t>
      </w:r>
      <w:r w:rsidR="00E63C8C">
        <w:rPr>
          <w:rFonts w:ascii="Arial" w:hAnsi="Arial" w:cs="Arial"/>
          <w:sz w:val="24"/>
          <w:szCs w:val="24"/>
        </w:rPr>
        <w:t xml:space="preserve"> ritirano i</w:t>
      </w:r>
      <w:r w:rsidR="00013D2A" w:rsidRPr="007C6189">
        <w:rPr>
          <w:rFonts w:ascii="Arial" w:hAnsi="Arial" w:cs="Arial"/>
          <w:sz w:val="24"/>
          <w:szCs w:val="24"/>
        </w:rPr>
        <w:t xml:space="preserve"> lavori che man mano sono stati consegnati, apponendovi la firma e l’ora di consegna. Alle ore …</w:t>
      </w:r>
      <w:r w:rsidR="00053333">
        <w:rPr>
          <w:rFonts w:ascii="Arial" w:hAnsi="Arial" w:cs="Arial"/>
          <w:sz w:val="24"/>
          <w:szCs w:val="24"/>
        </w:rPr>
        <w:t>…</w:t>
      </w:r>
      <w:r w:rsidR="00013D2A" w:rsidRPr="007C6189">
        <w:rPr>
          <w:rFonts w:ascii="Arial" w:hAnsi="Arial" w:cs="Arial"/>
          <w:sz w:val="24"/>
          <w:szCs w:val="24"/>
        </w:rPr>
        <w:t xml:space="preserve"> è stato consegnato l’ultimo elaborato e gli elaborati sono risultati complessivamente n° </w:t>
      </w:r>
      <w:proofErr w:type="gramStart"/>
      <w:r w:rsidR="00013D2A" w:rsidRPr="007C6189">
        <w:rPr>
          <w:rFonts w:ascii="Arial" w:hAnsi="Arial" w:cs="Arial"/>
          <w:sz w:val="24"/>
          <w:szCs w:val="24"/>
        </w:rPr>
        <w:t>…….</w:t>
      </w:r>
      <w:proofErr w:type="gramEnd"/>
      <w:r w:rsidR="00013D2A" w:rsidRPr="007C6189">
        <w:rPr>
          <w:rFonts w:ascii="Arial" w:hAnsi="Arial" w:cs="Arial"/>
          <w:sz w:val="24"/>
          <w:szCs w:val="24"/>
        </w:rPr>
        <w:t>.</w:t>
      </w:r>
    </w:p>
    <w:p w14:paraId="5045E698" w14:textId="77777777" w:rsidR="00CB07F0" w:rsidRDefault="00013D2A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I professori assistenti dichiarano che per tutto il periodo della prova gli alunni non sono mai stati lasciati soli e sono stati sempre attentamente vigilati.</w:t>
      </w:r>
      <w:r w:rsidR="00E21C7D" w:rsidRPr="00E21C7D">
        <w:rPr>
          <w:rFonts w:ascii="Arial" w:hAnsi="Arial" w:cs="Arial"/>
          <w:sz w:val="24"/>
          <w:szCs w:val="24"/>
        </w:rPr>
        <w:t xml:space="preserve"> </w:t>
      </w:r>
    </w:p>
    <w:p w14:paraId="24AC2851" w14:textId="501582F2" w:rsidR="00E21C7D" w:rsidRPr="00E21C7D" w:rsidRDefault="00E21C7D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1C7D">
        <w:rPr>
          <w:rFonts w:ascii="Arial" w:hAnsi="Arial" w:cs="Arial"/>
          <w:sz w:val="24"/>
          <w:szCs w:val="24"/>
        </w:rPr>
        <w:t xml:space="preserve">Gli elaborati consegnati dai candidati vengono chiusi in una busta sulla quale tutti i componenti della </w:t>
      </w:r>
      <w:r w:rsidR="001116B5">
        <w:rPr>
          <w:rFonts w:ascii="Arial" w:hAnsi="Arial" w:cs="Arial"/>
          <w:sz w:val="24"/>
          <w:szCs w:val="24"/>
        </w:rPr>
        <w:t>sottoc</w:t>
      </w:r>
      <w:r w:rsidRPr="00E21C7D">
        <w:rPr>
          <w:rFonts w:ascii="Arial" w:hAnsi="Arial" w:cs="Arial"/>
          <w:sz w:val="24"/>
          <w:szCs w:val="24"/>
        </w:rPr>
        <w:t>ommissione presenti appongono la propria firma.</w:t>
      </w:r>
    </w:p>
    <w:p w14:paraId="7B936FC2" w14:textId="77777777" w:rsidR="00E21C7D" w:rsidRPr="00E21C7D" w:rsidRDefault="00E21C7D" w:rsidP="00053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1C7D">
        <w:rPr>
          <w:rFonts w:ascii="Arial" w:hAnsi="Arial" w:cs="Arial"/>
          <w:sz w:val="24"/>
          <w:szCs w:val="24"/>
        </w:rPr>
        <w:t xml:space="preserve">La busta viene conservata in apposito armadio di sicurezza nell'ufficio del </w:t>
      </w:r>
      <w:r w:rsidR="00CB07F0" w:rsidRPr="00E21C7D">
        <w:rPr>
          <w:rFonts w:ascii="Arial" w:hAnsi="Arial" w:cs="Arial"/>
          <w:sz w:val="24"/>
          <w:szCs w:val="24"/>
        </w:rPr>
        <w:t>dirigente</w:t>
      </w:r>
      <w:r w:rsidRPr="00E21C7D">
        <w:rPr>
          <w:rFonts w:ascii="Arial" w:hAnsi="Arial" w:cs="Arial"/>
          <w:sz w:val="24"/>
          <w:szCs w:val="24"/>
        </w:rPr>
        <w:t xml:space="preserve"> della scuola. </w:t>
      </w:r>
    </w:p>
    <w:p w14:paraId="6233587D" w14:textId="77777777" w:rsidR="0011285D" w:rsidRPr="0011285D" w:rsidRDefault="0011285D" w:rsidP="00053333">
      <w:pPr>
        <w:spacing w:line="360" w:lineRule="auto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>Letto, approvato e sottoscritto il presente verbale, le operazioni si concludono alle ore</w:t>
      </w:r>
      <w:proofErr w:type="gramStart"/>
      <w:r w:rsidRPr="0011285D">
        <w:rPr>
          <w:rFonts w:ascii="Arial" w:hAnsi="Arial" w:cs="Arial"/>
          <w:sz w:val="24"/>
          <w:szCs w:val="24"/>
        </w:rPr>
        <w:t xml:space="preserve"> ....</w:t>
      </w:r>
      <w:proofErr w:type="gramEnd"/>
      <w:r w:rsidRPr="0011285D">
        <w:rPr>
          <w:rFonts w:ascii="Arial" w:hAnsi="Arial" w:cs="Arial"/>
          <w:sz w:val="24"/>
          <w:szCs w:val="24"/>
        </w:rPr>
        <w:t xml:space="preserve">. </w:t>
      </w:r>
    </w:p>
    <w:p w14:paraId="0A671363" w14:textId="77777777" w:rsidR="00053333" w:rsidRDefault="00CB07F0" w:rsidP="00CB07F0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75D09CC2" w14:textId="77777777" w:rsidR="00013D2A" w:rsidRPr="007C6189" w:rsidRDefault="00013D2A" w:rsidP="007C6189">
      <w:pPr>
        <w:spacing w:line="320" w:lineRule="exact"/>
        <w:rPr>
          <w:rFonts w:ascii="Arial" w:hAnsi="Arial" w:cs="Arial"/>
          <w:sz w:val="28"/>
        </w:rPr>
      </w:pPr>
    </w:p>
    <w:p w14:paraId="20F500D1" w14:textId="273A7C2B" w:rsidR="0076392E" w:rsidRDefault="0076392E" w:rsidP="007C6189">
      <w:pPr>
        <w:pStyle w:val="Titolo1"/>
        <w:spacing w:line="320" w:lineRule="exact"/>
        <w:rPr>
          <w:rFonts w:ascii="Arial" w:hAnsi="Arial" w:cs="Arial"/>
        </w:rPr>
      </w:pPr>
    </w:p>
    <w:p w14:paraId="09BA3273" w14:textId="472E1B6D" w:rsidR="00E63C8C" w:rsidRDefault="00E63C8C" w:rsidP="00E63C8C"/>
    <w:p w14:paraId="4EDF0089" w14:textId="5C245CBD" w:rsidR="00E63C8C" w:rsidRDefault="00E63C8C" w:rsidP="00E63C8C"/>
    <w:p w14:paraId="7A0697BF" w14:textId="69F87976" w:rsidR="00E63C8C" w:rsidRDefault="00E63C8C" w:rsidP="00E63C8C"/>
    <w:p w14:paraId="7C58A677" w14:textId="28E4E485" w:rsidR="00E63C8C" w:rsidRDefault="00E63C8C" w:rsidP="00E63C8C"/>
    <w:p w14:paraId="701F92C9" w14:textId="064F2C5F" w:rsidR="00E63C8C" w:rsidRDefault="00E63C8C" w:rsidP="00E63C8C"/>
    <w:p w14:paraId="2665FC06" w14:textId="31823EE8" w:rsidR="00E63C8C" w:rsidRDefault="00E63C8C" w:rsidP="00E63C8C"/>
    <w:p w14:paraId="6CB4241E" w14:textId="55DA8AEF" w:rsidR="00E63C8C" w:rsidRDefault="00E63C8C" w:rsidP="00E63C8C"/>
    <w:p w14:paraId="3C10CC5D" w14:textId="6B7CE7F2" w:rsidR="00E63C8C" w:rsidRDefault="00E63C8C" w:rsidP="00E63C8C"/>
    <w:p w14:paraId="31DB18CA" w14:textId="3D52CA2F" w:rsidR="00E63C8C" w:rsidRDefault="00E63C8C" w:rsidP="00E63C8C"/>
    <w:p w14:paraId="2C234DE2" w14:textId="616FA4A7" w:rsidR="00E63C8C" w:rsidRDefault="00E63C8C" w:rsidP="00E63C8C"/>
    <w:p w14:paraId="130C746F" w14:textId="5FDB9107" w:rsidR="00E63C8C" w:rsidRDefault="00E63C8C" w:rsidP="00E63C8C"/>
    <w:p w14:paraId="0557970F" w14:textId="0C4AC1F1" w:rsidR="00E63C8C" w:rsidRDefault="00E63C8C" w:rsidP="00E63C8C"/>
    <w:p w14:paraId="2AFEE377" w14:textId="0F690674" w:rsidR="00E63C8C" w:rsidRDefault="00E63C8C" w:rsidP="00E63C8C"/>
    <w:p w14:paraId="4B2948C9" w14:textId="09DA2D27" w:rsidR="00E63C8C" w:rsidRDefault="00E63C8C" w:rsidP="00E63C8C"/>
    <w:p w14:paraId="1202D463" w14:textId="119A9BAE" w:rsidR="00E63C8C" w:rsidRDefault="00E63C8C" w:rsidP="00E63C8C"/>
    <w:p w14:paraId="73532126" w14:textId="572B9ED2" w:rsidR="00E63C8C" w:rsidRDefault="00E63C8C" w:rsidP="00E63C8C"/>
    <w:p w14:paraId="3F78CD68" w14:textId="186CF6EF" w:rsidR="00E63C8C" w:rsidRDefault="00E63C8C" w:rsidP="00E63C8C"/>
    <w:p w14:paraId="2749F4BC" w14:textId="5B3E95D4" w:rsidR="00E63C8C" w:rsidRDefault="00E63C8C" w:rsidP="00E63C8C"/>
    <w:p w14:paraId="0B06D570" w14:textId="2036E0FD" w:rsidR="00E63C8C" w:rsidRDefault="00E63C8C" w:rsidP="00E63C8C"/>
    <w:p w14:paraId="7461FF55" w14:textId="6E8D4D46" w:rsidR="00E63C8C" w:rsidRDefault="00E63C8C" w:rsidP="00E63C8C"/>
    <w:p w14:paraId="3DDA57C3" w14:textId="7C65ABE1" w:rsidR="00E63C8C" w:rsidRDefault="00E63C8C" w:rsidP="00E63C8C"/>
    <w:p w14:paraId="637FC0FC" w14:textId="371B7344" w:rsidR="00E63C8C" w:rsidRDefault="00E63C8C" w:rsidP="00E63C8C"/>
    <w:p w14:paraId="3321CAE0" w14:textId="77777777" w:rsidR="00E63C8C" w:rsidRDefault="00E63C8C" w:rsidP="00E63C8C"/>
    <w:p w14:paraId="74C9E5A8" w14:textId="007C4643" w:rsidR="00E63C8C" w:rsidRDefault="00E63C8C" w:rsidP="00E63C8C"/>
    <w:p w14:paraId="3AA01EEE" w14:textId="2BCF58D8" w:rsidR="00E63C8C" w:rsidRDefault="00E63C8C" w:rsidP="00E63C8C"/>
    <w:p w14:paraId="4C90273E" w14:textId="513E4805" w:rsidR="00E63C8C" w:rsidRDefault="00E63C8C" w:rsidP="00E63C8C"/>
    <w:p w14:paraId="5D5DC121" w14:textId="77777777" w:rsidR="00E63C8C" w:rsidRPr="00E63C8C" w:rsidRDefault="00E63C8C" w:rsidP="00E63C8C"/>
    <w:p w14:paraId="722D2698" w14:textId="77777777" w:rsidR="00013D2A" w:rsidRPr="00667F5E" w:rsidRDefault="00013D2A" w:rsidP="007C6189">
      <w:pPr>
        <w:pStyle w:val="Titolo1"/>
        <w:spacing w:line="320" w:lineRule="exact"/>
        <w:rPr>
          <w:rFonts w:ascii="Arial" w:hAnsi="Arial" w:cs="Arial"/>
        </w:rPr>
      </w:pPr>
      <w:r w:rsidRPr="00667F5E">
        <w:rPr>
          <w:rFonts w:ascii="Arial" w:hAnsi="Arial" w:cs="Arial"/>
        </w:rPr>
        <w:t>ELENCO DEI CANDIDATI PRESENTI ALLA PROVA D’ESAME</w:t>
      </w:r>
    </w:p>
    <w:p w14:paraId="492E78CC" w14:textId="77777777" w:rsidR="00013D2A" w:rsidRPr="00667F5E" w:rsidRDefault="00013D2A" w:rsidP="007C6189">
      <w:pPr>
        <w:spacing w:line="320" w:lineRule="exact"/>
        <w:rPr>
          <w:rFonts w:ascii="Arial" w:hAnsi="Arial" w:cs="Arial"/>
          <w:sz w:val="24"/>
          <w:szCs w:val="24"/>
        </w:rPr>
      </w:pPr>
    </w:p>
    <w:p w14:paraId="16DD1363" w14:textId="77777777" w:rsidR="00013D2A" w:rsidRPr="00667F5E" w:rsidRDefault="00013D2A" w:rsidP="007C6189">
      <w:pPr>
        <w:spacing w:line="320" w:lineRule="exac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3745"/>
        <w:gridCol w:w="1297"/>
        <w:gridCol w:w="1285"/>
        <w:gridCol w:w="3464"/>
      </w:tblGrid>
      <w:tr w:rsidR="008275CD" w:rsidRPr="008275CD" w14:paraId="368F7ACC" w14:textId="77777777" w:rsidTr="00E63C8C">
        <w:trPr>
          <w:jc w:val="center"/>
        </w:trPr>
        <w:tc>
          <w:tcPr>
            <w:tcW w:w="198" w:type="pct"/>
            <w:vAlign w:val="center"/>
          </w:tcPr>
          <w:p w14:paraId="3A3D784F" w14:textId="77777777" w:rsidR="008275CD" w:rsidRPr="008275CD" w:rsidRDefault="008275CD" w:rsidP="008275CD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N°</w:t>
            </w:r>
          </w:p>
        </w:tc>
        <w:tc>
          <w:tcPr>
            <w:tcW w:w="1837" w:type="pct"/>
            <w:vAlign w:val="center"/>
          </w:tcPr>
          <w:p w14:paraId="633D4324" w14:textId="77777777" w:rsidR="008275CD" w:rsidRPr="008275CD" w:rsidRDefault="008275CD" w:rsidP="00667F5E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COGNOME E NOME</w:t>
            </w:r>
          </w:p>
        </w:tc>
        <w:tc>
          <w:tcPr>
            <w:tcW w:w="636" w:type="pct"/>
          </w:tcPr>
          <w:p w14:paraId="4045B11E" w14:textId="77777777" w:rsidR="008275CD" w:rsidRPr="008275CD" w:rsidRDefault="008275CD" w:rsidP="008275CD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 xml:space="preserve">N° FOGLI </w:t>
            </w:r>
            <w:r>
              <w:rPr>
                <w:rFonts w:ascii="Arial" w:hAnsi="Arial" w:cs="Arial"/>
              </w:rPr>
              <w:t>AGGIUNTIV</w:t>
            </w:r>
            <w:r w:rsidRPr="008275CD">
              <w:rPr>
                <w:rFonts w:ascii="Arial" w:hAnsi="Arial" w:cs="Arial"/>
              </w:rPr>
              <w:t xml:space="preserve">I </w:t>
            </w:r>
          </w:p>
        </w:tc>
        <w:tc>
          <w:tcPr>
            <w:tcW w:w="630" w:type="pct"/>
            <w:vAlign w:val="center"/>
          </w:tcPr>
          <w:p w14:paraId="4CA89B19" w14:textId="77777777" w:rsidR="008275CD" w:rsidRPr="008275CD" w:rsidRDefault="008275CD" w:rsidP="00667F5E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ORA DI CONSEGNA</w:t>
            </w:r>
          </w:p>
        </w:tc>
        <w:tc>
          <w:tcPr>
            <w:tcW w:w="1699" w:type="pct"/>
            <w:vAlign w:val="center"/>
          </w:tcPr>
          <w:p w14:paraId="7B52E7B1" w14:textId="77777777" w:rsidR="008275CD" w:rsidRPr="008275CD" w:rsidRDefault="008275CD" w:rsidP="00667F5E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FIRMA DEI CANDIDATI</w:t>
            </w:r>
          </w:p>
        </w:tc>
      </w:tr>
      <w:tr w:rsidR="008275CD" w:rsidRPr="00667F5E" w14:paraId="368643E7" w14:textId="77777777" w:rsidTr="00E63C8C">
        <w:trPr>
          <w:trHeight w:val="510"/>
          <w:jc w:val="center"/>
        </w:trPr>
        <w:tc>
          <w:tcPr>
            <w:tcW w:w="198" w:type="pct"/>
            <w:vAlign w:val="center"/>
          </w:tcPr>
          <w:p w14:paraId="3966A393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319E1279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18377E28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23EF81F9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14:paraId="365A0533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2222BAB0" w14:textId="77777777" w:rsidTr="00E63C8C">
        <w:trPr>
          <w:trHeight w:val="510"/>
          <w:jc w:val="center"/>
        </w:trPr>
        <w:tc>
          <w:tcPr>
            <w:tcW w:w="198" w:type="pct"/>
            <w:vAlign w:val="center"/>
          </w:tcPr>
          <w:p w14:paraId="57E7CE9B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72EDFA67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2EAC496A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22893510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14:paraId="04C55A38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357A9256" w14:textId="77777777" w:rsidTr="00E63C8C">
        <w:trPr>
          <w:trHeight w:val="510"/>
          <w:jc w:val="center"/>
        </w:trPr>
        <w:tc>
          <w:tcPr>
            <w:tcW w:w="198" w:type="pct"/>
            <w:vAlign w:val="center"/>
          </w:tcPr>
          <w:p w14:paraId="2960A916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7C437ED7" w14:textId="77777777" w:rsidR="008275CD" w:rsidRPr="00667F5E" w:rsidRDefault="008275CD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4465F3BE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1644A0C2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14:paraId="61D7F90F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533995D0" w14:textId="77777777" w:rsidTr="00E63C8C">
        <w:trPr>
          <w:trHeight w:val="510"/>
          <w:jc w:val="center"/>
        </w:trPr>
        <w:tc>
          <w:tcPr>
            <w:tcW w:w="198" w:type="pct"/>
            <w:vAlign w:val="center"/>
          </w:tcPr>
          <w:p w14:paraId="3A4CB792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2C2B3D13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11D2BDFF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5CCFAD09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14:paraId="262E2476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065D3796" w14:textId="77777777" w:rsidTr="00E63C8C">
        <w:trPr>
          <w:trHeight w:val="510"/>
          <w:jc w:val="center"/>
        </w:trPr>
        <w:tc>
          <w:tcPr>
            <w:tcW w:w="198" w:type="pct"/>
            <w:vAlign w:val="center"/>
          </w:tcPr>
          <w:p w14:paraId="63352952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097F2A0D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6E7CE07A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47BCAB85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14:paraId="2C0CE941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92E" w:rsidRPr="00667F5E" w14:paraId="240B6589" w14:textId="77777777" w:rsidTr="00E63C8C">
        <w:trPr>
          <w:trHeight w:val="510"/>
          <w:jc w:val="center"/>
        </w:trPr>
        <w:tc>
          <w:tcPr>
            <w:tcW w:w="198" w:type="pct"/>
            <w:vAlign w:val="center"/>
          </w:tcPr>
          <w:p w14:paraId="412A2838" w14:textId="77777777" w:rsidR="0076392E" w:rsidRPr="00667F5E" w:rsidRDefault="0076392E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0955C510" w14:textId="77777777" w:rsidR="0076392E" w:rsidRPr="00667F5E" w:rsidRDefault="0076392E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3A75ACB0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4F6EA66A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14:paraId="62F31F7A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92E" w:rsidRPr="00667F5E" w14:paraId="031C63EB" w14:textId="77777777" w:rsidTr="00E63C8C">
        <w:trPr>
          <w:trHeight w:val="510"/>
          <w:jc w:val="center"/>
        </w:trPr>
        <w:tc>
          <w:tcPr>
            <w:tcW w:w="198" w:type="pct"/>
            <w:vAlign w:val="center"/>
          </w:tcPr>
          <w:p w14:paraId="644306EB" w14:textId="77777777" w:rsidR="0076392E" w:rsidRPr="00667F5E" w:rsidRDefault="0076392E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7A6D5084" w14:textId="77777777" w:rsidR="0076392E" w:rsidRPr="00667F5E" w:rsidRDefault="0076392E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4EB6CE6A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56199917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14:paraId="2F12E65E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92E" w:rsidRPr="00667F5E" w14:paraId="54B8DE73" w14:textId="77777777" w:rsidTr="00E63C8C">
        <w:trPr>
          <w:trHeight w:val="510"/>
          <w:jc w:val="center"/>
        </w:trPr>
        <w:tc>
          <w:tcPr>
            <w:tcW w:w="198" w:type="pct"/>
            <w:vAlign w:val="center"/>
          </w:tcPr>
          <w:p w14:paraId="7331D196" w14:textId="77777777" w:rsidR="0076392E" w:rsidRPr="00667F5E" w:rsidRDefault="0076392E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59424F92" w14:textId="77777777" w:rsidR="0076392E" w:rsidRPr="00667F5E" w:rsidRDefault="0076392E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5FF369FB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1835A923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14:paraId="5DA66D38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92E" w:rsidRPr="00667F5E" w14:paraId="02FE0AD2" w14:textId="77777777" w:rsidTr="00E63C8C">
        <w:trPr>
          <w:trHeight w:val="510"/>
          <w:jc w:val="center"/>
        </w:trPr>
        <w:tc>
          <w:tcPr>
            <w:tcW w:w="198" w:type="pct"/>
            <w:vAlign w:val="center"/>
          </w:tcPr>
          <w:p w14:paraId="533ACB33" w14:textId="77777777" w:rsidR="0076392E" w:rsidRPr="00667F5E" w:rsidRDefault="0076392E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1192532C" w14:textId="77777777" w:rsidR="0076392E" w:rsidRPr="00667F5E" w:rsidRDefault="0076392E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358D8B30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12217FDD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14:paraId="2A330971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92E" w:rsidRPr="00667F5E" w14:paraId="0793EB4D" w14:textId="77777777" w:rsidTr="00E63C8C">
        <w:trPr>
          <w:trHeight w:val="510"/>
          <w:jc w:val="center"/>
        </w:trPr>
        <w:tc>
          <w:tcPr>
            <w:tcW w:w="198" w:type="pct"/>
            <w:vAlign w:val="center"/>
          </w:tcPr>
          <w:p w14:paraId="66F1DACD" w14:textId="77777777" w:rsidR="0076392E" w:rsidRPr="00667F5E" w:rsidRDefault="0076392E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6763D35F" w14:textId="77777777" w:rsidR="0076392E" w:rsidRPr="00667F5E" w:rsidRDefault="0076392E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7BB0DFBD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4B845C02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14:paraId="2FCA866E" w14:textId="77777777" w:rsidR="0076392E" w:rsidRPr="00667F5E" w:rsidRDefault="0076392E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7BADEA" w14:textId="77777777" w:rsidR="00E63C8C" w:rsidRDefault="00E63C8C" w:rsidP="00E63C8C">
      <w:pPr>
        <w:spacing w:line="320" w:lineRule="exact"/>
        <w:ind w:firstLine="708"/>
        <w:rPr>
          <w:rFonts w:ascii="Arial" w:hAnsi="Arial" w:cs="Arial"/>
          <w:sz w:val="24"/>
          <w:szCs w:val="24"/>
        </w:rPr>
      </w:pPr>
    </w:p>
    <w:p w14:paraId="3270BEAE" w14:textId="070BC470" w:rsidR="00E63C8C" w:rsidRDefault="00E63C8C" w:rsidP="00E63C8C">
      <w:pPr>
        <w:spacing w:line="320" w:lineRule="exact"/>
        <w:ind w:firstLine="708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Il 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A4FE1BE" w14:textId="77777777" w:rsidR="00E63C8C" w:rsidRDefault="00E63C8C" w:rsidP="00E63C8C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5940945" w14:textId="77777777" w:rsidR="00E63C8C" w:rsidRDefault="00E63C8C" w:rsidP="00E63C8C">
      <w:pPr>
        <w:spacing w:line="320" w:lineRule="exact"/>
        <w:rPr>
          <w:rFonts w:ascii="Arial" w:hAnsi="Arial" w:cs="Arial"/>
          <w:sz w:val="24"/>
          <w:szCs w:val="24"/>
        </w:rPr>
      </w:pPr>
    </w:p>
    <w:p w14:paraId="2B346E57" w14:textId="77777777" w:rsidR="00E63C8C" w:rsidRDefault="00E63C8C" w:rsidP="00E63C8C">
      <w:pPr>
        <w:spacing w:line="320" w:lineRule="exact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I Docenti assistent</w:t>
      </w:r>
      <w:r>
        <w:rPr>
          <w:rFonts w:ascii="Arial" w:hAnsi="Arial" w:cs="Arial"/>
          <w:sz w:val="24"/>
          <w:szCs w:val="24"/>
        </w:rPr>
        <w:t>i</w:t>
      </w:r>
    </w:p>
    <w:p w14:paraId="1579C405" w14:textId="77777777" w:rsidR="00E63C8C" w:rsidRPr="0011285D" w:rsidRDefault="00E63C8C" w:rsidP="00E63C8C">
      <w:pPr>
        <w:spacing w:line="320" w:lineRule="exact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i proff....................................................................... </w:t>
      </w:r>
    </w:p>
    <w:p w14:paraId="7B61A112" w14:textId="77777777" w:rsidR="00E63C8C" w:rsidRPr="0011285D" w:rsidRDefault="00E63C8C" w:rsidP="00E63C8C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 </w:t>
      </w:r>
    </w:p>
    <w:p w14:paraId="6B6D24A6" w14:textId="77777777" w:rsidR="00E63C8C" w:rsidRDefault="00E63C8C" w:rsidP="00E63C8C">
      <w:pPr>
        <w:spacing w:line="320" w:lineRule="exact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i proff....................................................................... </w:t>
      </w:r>
    </w:p>
    <w:p w14:paraId="5523F0E9" w14:textId="77777777" w:rsidR="00E63C8C" w:rsidRDefault="00E63C8C" w:rsidP="00E63C8C">
      <w:pPr>
        <w:spacing w:line="320" w:lineRule="exact"/>
        <w:rPr>
          <w:rFonts w:ascii="Arial" w:hAnsi="Arial" w:cs="Arial"/>
          <w:sz w:val="24"/>
          <w:szCs w:val="24"/>
        </w:rPr>
      </w:pPr>
    </w:p>
    <w:p w14:paraId="5EDDF72E" w14:textId="77777777" w:rsidR="00E63C8C" w:rsidRPr="0011285D" w:rsidRDefault="00E63C8C" w:rsidP="00E63C8C">
      <w:pPr>
        <w:spacing w:line="320" w:lineRule="exact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i proff....................................................................... </w:t>
      </w:r>
    </w:p>
    <w:p w14:paraId="04608611" w14:textId="77777777" w:rsidR="00E63C8C" w:rsidRPr="007C6189" w:rsidRDefault="00E63C8C" w:rsidP="00E63C8C">
      <w:pPr>
        <w:spacing w:line="320" w:lineRule="exact"/>
        <w:rPr>
          <w:rFonts w:ascii="Arial" w:hAnsi="Arial" w:cs="Arial"/>
          <w:sz w:val="24"/>
          <w:szCs w:val="24"/>
        </w:rPr>
      </w:pPr>
    </w:p>
    <w:p w14:paraId="0603F24D" w14:textId="77777777" w:rsidR="00E63C8C" w:rsidRPr="0011285D" w:rsidRDefault="00E63C8C" w:rsidP="00E63C8C">
      <w:pPr>
        <w:spacing w:line="320" w:lineRule="exact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i proff....................................................................... </w:t>
      </w:r>
    </w:p>
    <w:p w14:paraId="60732952" w14:textId="77777777" w:rsidR="00E63C8C" w:rsidRPr="007C6189" w:rsidRDefault="00E63C8C" w:rsidP="00E63C8C">
      <w:pPr>
        <w:spacing w:line="320" w:lineRule="exact"/>
        <w:rPr>
          <w:rFonts w:ascii="Arial" w:hAnsi="Arial" w:cs="Arial"/>
          <w:sz w:val="24"/>
          <w:szCs w:val="24"/>
        </w:rPr>
      </w:pPr>
    </w:p>
    <w:p w14:paraId="2D37DC77" w14:textId="3623AB93" w:rsidR="00E63C8C" w:rsidRDefault="008279FC" w:rsidP="00E63C8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Caltanissetta,</w:t>
      </w:r>
      <w:r w:rsidR="00E63C8C">
        <w:rPr>
          <w:rFonts w:ascii="Arial" w:hAnsi="Arial" w:cs="Arial"/>
          <w:sz w:val="24"/>
          <w:szCs w:val="24"/>
        </w:rPr>
        <w:t xml:space="preserve"> …………………………….</w:t>
      </w:r>
    </w:p>
    <w:p w14:paraId="50B6AB6F" w14:textId="77777777" w:rsidR="00013D2A" w:rsidRPr="00667F5E" w:rsidRDefault="00013D2A" w:rsidP="007C6189">
      <w:pPr>
        <w:spacing w:line="320" w:lineRule="exact"/>
        <w:jc w:val="center"/>
        <w:rPr>
          <w:sz w:val="24"/>
          <w:szCs w:val="24"/>
        </w:rPr>
      </w:pPr>
    </w:p>
    <w:sectPr w:rsidR="00013D2A" w:rsidRPr="00667F5E" w:rsidSect="008B6924">
      <w:headerReference w:type="default" r:id="rId7"/>
      <w:footerReference w:type="default" r:id="rId8"/>
      <w:headerReference w:type="first" r:id="rId9"/>
      <w:pgSz w:w="11906" w:h="16838"/>
      <w:pgMar w:top="1418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051E0" w14:textId="77777777" w:rsidR="002858F1" w:rsidRDefault="002858F1">
      <w:r>
        <w:separator/>
      </w:r>
    </w:p>
  </w:endnote>
  <w:endnote w:type="continuationSeparator" w:id="0">
    <w:p w14:paraId="753AF992" w14:textId="77777777" w:rsidR="002858F1" w:rsidRDefault="0028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D70A" w14:textId="65E80111" w:rsidR="000C55B8" w:rsidRPr="004015E8" w:rsidRDefault="000C55B8" w:rsidP="000C55B8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 xml:space="preserve">Verbale </w:t>
    </w:r>
    <w:r>
      <w:rPr>
        <w:rFonts w:ascii="Arial" w:hAnsi="Arial" w:cs="Arial"/>
        <w:i/>
        <w:color w:val="7F7F7F"/>
        <w:sz w:val="16"/>
        <w:szCs w:val="16"/>
      </w:rPr>
      <w:t>prove scritte esami preliminari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F0B3D" w14:textId="77777777" w:rsidR="002858F1" w:rsidRDefault="002858F1">
      <w:r>
        <w:separator/>
      </w:r>
    </w:p>
  </w:footnote>
  <w:footnote w:type="continuationSeparator" w:id="0">
    <w:p w14:paraId="5927774F" w14:textId="77777777" w:rsidR="002858F1" w:rsidRDefault="0028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A2C8" w14:textId="77777777" w:rsidR="00013D2A" w:rsidRDefault="00013D2A" w:rsidP="000C55B8">
    <w:pPr>
      <w:pStyle w:val="Intestazione"/>
      <w:jc w:val="center"/>
    </w:pPr>
  </w:p>
  <w:p w14:paraId="518FA749" w14:textId="77777777" w:rsidR="000C55B8" w:rsidRDefault="000C55B8" w:rsidP="000C55B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0F118EC3" w14:textId="77777777" w:rsidR="000C55B8" w:rsidRPr="004015E8" w:rsidRDefault="000C55B8" w:rsidP="000C55B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490258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490258">
      <w:rPr>
        <w:rFonts w:ascii="Arial" w:hAnsi="Arial" w:cs="Arial"/>
        <w:noProof/>
        <w:snapToGrid w:val="0"/>
        <w:sz w:val="16"/>
        <w:szCs w:val="16"/>
      </w:rPr>
      <w:t>3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6A66" w14:textId="77777777" w:rsidR="00053333" w:rsidRDefault="00053333"/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0C55B8" w:rsidRPr="00A057F0" w14:paraId="076F1C7C" w14:textId="77777777" w:rsidTr="00BE7E47">
      <w:trPr>
        <w:trHeight w:val="410"/>
      </w:trPr>
      <w:tc>
        <w:tcPr>
          <w:tcW w:w="7235" w:type="dxa"/>
          <w:vMerge w:val="restart"/>
        </w:tcPr>
        <w:p w14:paraId="7B7E2ACB" w14:textId="77777777" w:rsidR="00053333" w:rsidRDefault="00053333" w:rsidP="00053333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</w:p>
        <w:p w14:paraId="4147804C" w14:textId="77777777" w:rsidR="000B56DB" w:rsidRPr="00E60700" w:rsidRDefault="000B56DB" w:rsidP="000B56DB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  <w:r w:rsidRPr="00E60700"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 xml:space="preserve">ISTITUTO ISTRUZIONE </w:t>
          </w:r>
          <w:r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 xml:space="preserve">SECONDARIA </w:t>
          </w:r>
          <w:r w:rsidRPr="00E60700"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>SUPERIORE</w:t>
          </w:r>
        </w:p>
        <w:p w14:paraId="6F11CC22" w14:textId="77777777" w:rsidR="000B56DB" w:rsidRPr="00C649D8" w:rsidRDefault="000B56DB" w:rsidP="000B56DB">
          <w:pPr>
            <w:pStyle w:val="Nessunaspaziatura"/>
            <w:jc w:val="center"/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</w:pPr>
          <w:r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“</w:t>
          </w:r>
          <w:r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 xml:space="preserve"> MANZONI - JUVARA </w:t>
          </w:r>
          <w:r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”</w:t>
          </w:r>
        </w:p>
        <w:p w14:paraId="18D11D1B" w14:textId="77777777" w:rsidR="000B56DB" w:rsidRDefault="000B56DB" w:rsidP="000B56DB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>Caltanissetta</w:t>
          </w:r>
        </w:p>
        <w:p w14:paraId="344A54F9" w14:textId="393859BA" w:rsidR="000C55B8" w:rsidRPr="00086C09" w:rsidRDefault="000C55B8" w:rsidP="00BE7E47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22AAA455" w14:textId="323CA2B6" w:rsidR="000C55B8" w:rsidRPr="00A057F0" w:rsidRDefault="000C55B8" w:rsidP="000C55B8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0C55B8" w:rsidRPr="00A057F0" w14:paraId="37BD4AAB" w14:textId="77777777" w:rsidTr="00BE7E47">
      <w:trPr>
        <w:trHeight w:val="410"/>
      </w:trPr>
      <w:tc>
        <w:tcPr>
          <w:tcW w:w="7235" w:type="dxa"/>
          <w:vMerge/>
        </w:tcPr>
        <w:p w14:paraId="4CA47F16" w14:textId="77777777" w:rsidR="000C55B8" w:rsidRPr="00086C09" w:rsidRDefault="000C55B8" w:rsidP="00BE7E47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5DAC581D" w14:textId="77777777" w:rsidR="000C55B8" w:rsidRPr="00A057F0" w:rsidRDefault="000C55B8" w:rsidP="00BE7E4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z w:val="16"/>
              <w:szCs w:val="16"/>
            </w:rPr>
            <w:t>ANNO SCOLASTICO</w:t>
          </w:r>
          <w:r w:rsidRPr="00A057F0"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0C55B8" w:rsidRPr="00A057F0" w14:paraId="309516DE" w14:textId="77777777" w:rsidTr="00BE7E47">
      <w:trPr>
        <w:trHeight w:val="279"/>
      </w:trPr>
      <w:tc>
        <w:tcPr>
          <w:tcW w:w="7235" w:type="dxa"/>
          <w:vMerge/>
        </w:tcPr>
        <w:p w14:paraId="73E65ECE" w14:textId="77777777" w:rsidR="000C55B8" w:rsidRPr="00086C09" w:rsidRDefault="000C55B8" w:rsidP="00BE7E47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67CFF91F" w14:textId="77777777" w:rsidR="000C55B8" w:rsidRPr="00A057F0" w:rsidRDefault="000C55B8" w:rsidP="00BE7E4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490258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490258">
            <w:rPr>
              <w:rFonts w:ascii="Arial" w:hAnsi="Arial" w:cs="Arial"/>
              <w:noProof/>
              <w:snapToGrid w:val="0"/>
              <w:sz w:val="16"/>
              <w:szCs w:val="16"/>
            </w:rPr>
            <w:t>3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629B1F1C" w14:textId="77777777" w:rsidR="00A40BA0" w:rsidRDefault="00A40BA0" w:rsidP="000533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6A"/>
    <w:rsid w:val="00013D2A"/>
    <w:rsid w:val="00022385"/>
    <w:rsid w:val="00040D82"/>
    <w:rsid w:val="00053333"/>
    <w:rsid w:val="000B56DB"/>
    <w:rsid w:val="000C197E"/>
    <w:rsid w:val="000C55B8"/>
    <w:rsid w:val="000D1BEC"/>
    <w:rsid w:val="000E4040"/>
    <w:rsid w:val="001116B5"/>
    <w:rsid w:val="0011285D"/>
    <w:rsid w:val="001166D8"/>
    <w:rsid w:val="001B4FE0"/>
    <w:rsid w:val="002858F1"/>
    <w:rsid w:val="002C2041"/>
    <w:rsid w:val="00395CE1"/>
    <w:rsid w:val="003B01CA"/>
    <w:rsid w:val="004849CC"/>
    <w:rsid w:val="00490258"/>
    <w:rsid w:val="005D0FA4"/>
    <w:rsid w:val="00633E43"/>
    <w:rsid w:val="00634F99"/>
    <w:rsid w:val="00667F5E"/>
    <w:rsid w:val="006A4D65"/>
    <w:rsid w:val="006C6FEC"/>
    <w:rsid w:val="006D00E3"/>
    <w:rsid w:val="007426AA"/>
    <w:rsid w:val="0076392E"/>
    <w:rsid w:val="007674E4"/>
    <w:rsid w:val="007A0CDC"/>
    <w:rsid w:val="007C6189"/>
    <w:rsid w:val="007F53D7"/>
    <w:rsid w:val="008275CD"/>
    <w:rsid w:val="008279FC"/>
    <w:rsid w:val="008333F0"/>
    <w:rsid w:val="00861A13"/>
    <w:rsid w:val="008A1459"/>
    <w:rsid w:val="008B6924"/>
    <w:rsid w:val="008D5701"/>
    <w:rsid w:val="00906A6A"/>
    <w:rsid w:val="00991951"/>
    <w:rsid w:val="00A03C51"/>
    <w:rsid w:val="00A40BA0"/>
    <w:rsid w:val="00AC7AEA"/>
    <w:rsid w:val="00B168A8"/>
    <w:rsid w:val="00B55F2C"/>
    <w:rsid w:val="00B60B38"/>
    <w:rsid w:val="00B7278F"/>
    <w:rsid w:val="00BD25F0"/>
    <w:rsid w:val="00BE7E47"/>
    <w:rsid w:val="00C035BA"/>
    <w:rsid w:val="00C363F2"/>
    <w:rsid w:val="00C545F2"/>
    <w:rsid w:val="00C63342"/>
    <w:rsid w:val="00CB07F0"/>
    <w:rsid w:val="00D4366C"/>
    <w:rsid w:val="00D66DFB"/>
    <w:rsid w:val="00E021EB"/>
    <w:rsid w:val="00E10D3E"/>
    <w:rsid w:val="00E21C7D"/>
    <w:rsid w:val="00E30432"/>
    <w:rsid w:val="00E63C8C"/>
    <w:rsid w:val="00E97051"/>
    <w:rsid w:val="00F27C5C"/>
    <w:rsid w:val="00F55FFD"/>
    <w:rsid w:val="00F641A2"/>
    <w:rsid w:val="00FA2E60"/>
    <w:rsid w:val="00FF2A3C"/>
    <w:rsid w:val="00FF2FEE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E5A5F0"/>
  <w15:docId w15:val="{CFBA8A96-AF50-49BF-A07E-6269CDF4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285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9CC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634F99"/>
  </w:style>
  <w:style w:type="paragraph" w:styleId="Nessunaspaziatura">
    <w:name w:val="No Spacing"/>
    <w:uiPriority w:val="1"/>
    <w:qFormat/>
    <w:rsid w:val="000C55B8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C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8</TotalTime>
  <Pages>3</Pages>
  <Words>458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PROVA SCRITTA DI ……………………</vt:lpstr>
    </vt:vector>
  </TitlesOfParts>
  <Company>ARCHIMEDE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PROVA SCRITTA DI ……………………</dc:title>
  <dc:creator>Anna Schettino</dc:creator>
  <cp:keywords>Modulistica; Verbali; Esami</cp:keywords>
  <cp:lastModifiedBy>Agata Rita Galfano</cp:lastModifiedBy>
  <cp:revision>6</cp:revision>
  <cp:lastPrinted>2020-06-23T14:15:00Z</cp:lastPrinted>
  <dcterms:created xsi:type="dcterms:W3CDTF">2021-04-15T09:43:00Z</dcterms:created>
  <dcterms:modified xsi:type="dcterms:W3CDTF">2022-08-26T09:29:00Z</dcterms:modified>
  <cp:category>scuola</cp:category>
</cp:coreProperties>
</file>