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572"/>
      </w:tblGrid>
      <w:tr w:rsidR="00C95960" w:rsidRPr="00464538" w14:paraId="234944DB" w14:textId="77777777" w:rsidTr="00C206A4">
        <w:trPr>
          <w:trHeight w:val="283"/>
          <w:jc w:val="center"/>
        </w:trPr>
        <w:tc>
          <w:tcPr>
            <w:tcW w:w="1472" w:type="pct"/>
            <w:vAlign w:val="center"/>
          </w:tcPr>
          <w:p w14:paraId="4F5363A0" w14:textId="77777777" w:rsidR="00C95960" w:rsidRPr="00464538" w:rsidRDefault="00C95960" w:rsidP="00B21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645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28" w:type="pct"/>
            <w:vAlign w:val="center"/>
          </w:tcPr>
          <w:p w14:paraId="24772ADD" w14:textId="0811633B" w:rsidR="00933AAA" w:rsidRDefault="00C95960" w:rsidP="00B215DE">
            <w:pPr>
              <w:spacing w:line="320" w:lineRule="exact"/>
              <w:rPr>
                <w:rFonts w:ascii="Arial" w:hAnsi="Arial" w:cs="Arial"/>
              </w:rPr>
            </w:pPr>
            <w:r w:rsidRPr="00C95960">
              <w:rPr>
                <w:rFonts w:ascii="Arial" w:hAnsi="Arial" w:cs="Arial"/>
                <w:b/>
                <w:sz w:val="22"/>
                <w:szCs w:val="22"/>
              </w:rPr>
              <w:t xml:space="preserve">ESAMI </w:t>
            </w:r>
            <w:r w:rsidR="00AF4D3A">
              <w:rPr>
                <w:rFonts w:ascii="Arial" w:hAnsi="Arial" w:cs="Arial"/>
                <w:b/>
                <w:sz w:val="22"/>
                <w:szCs w:val="22"/>
              </w:rPr>
              <w:t>INTEGRATIVI</w:t>
            </w:r>
            <w:r w:rsidRPr="0007338A">
              <w:rPr>
                <w:rFonts w:ascii="Arial" w:hAnsi="Arial" w:cs="Arial"/>
              </w:rPr>
              <w:t xml:space="preserve"> </w:t>
            </w:r>
          </w:p>
          <w:p w14:paraId="2BDA7E8A" w14:textId="77777777" w:rsidR="00C206A4" w:rsidRDefault="00C206A4" w:rsidP="00B215DE">
            <w:pPr>
              <w:spacing w:line="320" w:lineRule="exact"/>
              <w:rPr>
                <w:rFonts w:ascii="Arial" w:hAnsi="Arial" w:cs="Arial"/>
              </w:rPr>
            </w:pPr>
          </w:p>
          <w:p w14:paraId="6731421F" w14:textId="0A3A7951" w:rsidR="00C95960" w:rsidRDefault="00C95960" w:rsidP="00B215D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07338A">
              <w:rPr>
                <w:rFonts w:ascii="Arial" w:hAnsi="Arial" w:cs="Arial"/>
              </w:rPr>
              <w:t>IND</w:t>
            </w:r>
            <w:r w:rsidR="00D77A07">
              <w:rPr>
                <w:rFonts w:ascii="Arial" w:hAnsi="Arial" w:cs="Arial"/>
              </w:rPr>
              <w:t>IRIZZO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proofErr w:type="gramEnd"/>
            <w:r>
              <w:rPr>
                <w:rFonts w:ascii="Arial" w:hAnsi="Arial" w:cs="Arial"/>
              </w:rPr>
              <w:t>........</w:t>
            </w:r>
            <w:r w:rsidRPr="0007338A">
              <w:rPr>
                <w:rFonts w:ascii="Arial" w:hAnsi="Arial" w:cs="Arial"/>
              </w:rPr>
              <w:t>………………………</w:t>
            </w:r>
            <w:r w:rsidR="00933AAA">
              <w:rPr>
                <w:rFonts w:ascii="Arial" w:hAnsi="Arial" w:cs="Arial"/>
              </w:rPr>
              <w:t>………………………………………………….</w:t>
            </w:r>
            <w:r w:rsidRPr="00464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21C32C" w14:textId="31355CAE" w:rsidR="00C206A4" w:rsidRPr="00464538" w:rsidRDefault="00C206A4" w:rsidP="00B215DE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C206A4" w:rsidRPr="008B6924" w14:paraId="58091167" w14:textId="77777777" w:rsidTr="00C206A4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029CE4FB" w14:textId="463BFAEA" w:rsidR="00C206A4" w:rsidRPr="00C206A4" w:rsidRDefault="00C206A4" w:rsidP="00C206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ORALE</w:t>
            </w:r>
          </w:p>
        </w:tc>
      </w:tr>
    </w:tbl>
    <w:p w14:paraId="52696ADC" w14:textId="77777777" w:rsidR="00C206A4" w:rsidRDefault="00C206A4" w:rsidP="00933AAA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ED7A4E" w14:textId="522F91A1" w:rsidR="002272CA" w:rsidRDefault="00013D2A" w:rsidP="00933AAA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 xml:space="preserve">Il giorno …… del 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mese di ……</w:t>
      </w:r>
      <w:proofErr w:type="gramStart"/>
      <w:r w:rsidR="007C6189" w:rsidRPr="009F1D6F">
        <w:rPr>
          <w:rFonts w:ascii="Arial" w:hAnsi="Arial" w:cs="Arial"/>
          <w:color w:val="000000"/>
          <w:sz w:val="24"/>
          <w:szCs w:val="24"/>
        </w:rPr>
        <w:t>……</w:t>
      </w:r>
      <w:r w:rsidR="00DE0035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DE0035">
        <w:rPr>
          <w:rFonts w:ascii="Arial" w:hAnsi="Arial" w:cs="Arial"/>
          <w:color w:val="000000"/>
          <w:sz w:val="24"/>
          <w:szCs w:val="24"/>
        </w:rPr>
        <w:t>.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…</w:t>
      </w:r>
      <w:r w:rsidR="00906A6A" w:rsidRPr="009F1D6F">
        <w:rPr>
          <w:rFonts w:ascii="Arial" w:hAnsi="Arial" w:cs="Arial"/>
          <w:color w:val="000000"/>
          <w:sz w:val="24"/>
          <w:szCs w:val="24"/>
        </w:rPr>
        <w:t xml:space="preserve"> dell’anno</w:t>
      </w:r>
      <w:proofErr w:type="gramStart"/>
      <w:r w:rsidR="00906A6A" w:rsidRPr="009F1D6F">
        <w:rPr>
          <w:rFonts w:ascii="Arial" w:hAnsi="Arial" w:cs="Arial"/>
          <w:color w:val="000000"/>
          <w:sz w:val="24"/>
          <w:szCs w:val="24"/>
        </w:rPr>
        <w:t xml:space="preserve"> 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…</w:t>
      </w:r>
      <w:r w:rsidR="00DE0035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DE0035">
        <w:rPr>
          <w:rFonts w:ascii="Arial" w:hAnsi="Arial" w:cs="Arial"/>
          <w:color w:val="000000"/>
          <w:sz w:val="24"/>
          <w:szCs w:val="24"/>
        </w:rPr>
        <w:t>.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…</w:t>
      </w:r>
      <w:r w:rsidRPr="009F1D6F">
        <w:rPr>
          <w:rFonts w:ascii="Arial" w:hAnsi="Arial" w:cs="Arial"/>
          <w:color w:val="000000"/>
          <w:sz w:val="24"/>
          <w:szCs w:val="24"/>
        </w:rPr>
        <w:t>, alle ore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 xml:space="preserve"> …………. </w:t>
      </w:r>
      <w:r w:rsidRPr="009F1D6F">
        <w:rPr>
          <w:rFonts w:ascii="Arial" w:hAnsi="Arial" w:cs="Arial"/>
          <w:color w:val="000000"/>
          <w:sz w:val="24"/>
          <w:szCs w:val="24"/>
        </w:rPr>
        <w:t>nell’aula</w:t>
      </w:r>
      <w:proofErr w:type="gramStart"/>
      <w:r w:rsidRPr="009F1D6F">
        <w:rPr>
          <w:rFonts w:ascii="Arial" w:hAnsi="Arial" w:cs="Arial"/>
          <w:color w:val="000000"/>
          <w:sz w:val="24"/>
          <w:szCs w:val="24"/>
        </w:rPr>
        <w:t xml:space="preserve"> …</w:t>
      </w:r>
      <w:r w:rsidR="00DE0035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DE0035">
        <w:rPr>
          <w:rFonts w:ascii="Arial" w:hAnsi="Arial" w:cs="Arial"/>
          <w:color w:val="000000"/>
          <w:sz w:val="24"/>
          <w:szCs w:val="24"/>
        </w:rPr>
        <w:t>.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….. </w:t>
      </w:r>
      <w:r w:rsidR="00A8121F">
        <w:rPr>
          <w:rFonts w:ascii="Arial" w:hAnsi="Arial" w:cs="Arial"/>
          <w:sz w:val="24"/>
          <w:szCs w:val="24"/>
        </w:rPr>
        <w:t xml:space="preserve">dell’Istituto </w:t>
      </w:r>
      <w:r w:rsidR="00AF4D3A">
        <w:rPr>
          <w:rFonts w:ascii="Arial" w:hAnsi="Arial" w:cs="Arial"/>
          <w:color w:val="000000"/>
          <w:sz w:val="24"/>
          <w:szCs w:val="24"/>
        </w:rPr>
        <w:t xml:space="preserve">Manzoni – Juvara </w:t>
      </w:r>
      <w:r w:rsidRPr="009F1D6F">
        <w:rPr>
          <w:rFonts w:ascii="Arial" w:hAnsi="Arial" w:cs="Arial"/>
          <w:color w:val="000000"/>
          <w:sz w:val="24"/>
          <w:szCs w:val="24"/>
        </w:rPr>
        <w:t>si è riunit</w:t>
      </w:r>
      <w:r w:rsidR="00B83EC1">
        <w:rPr>
          <w:rFonts w:ascii="Arial" w:hAnsi="Arial" w:cs="Arial"/>
          <w:color w:val="000000"/>
          <w:sz w:val="24"/>
          <w:szCs w:val="24"/>
        </w:rPr>
        <w:t>o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</w:t>
      </w:r>
      <w:r w:rsidR="00933AAA">
        <w:rPr>
          <w:rFonts w:ascii="Arial" w:hAnsi="Arial" w:cs="Arial"/>
          <w:color w:val="000000"/>
          <w:sz w:val="24"/>
          <w:szCs w:val="24"/>
        </w:rPr>
        <w:t>la commissione i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ndirizzo </w:t>
      </w:r>
      <w:r w:rsidR="00933AAA">
        <w:rPr>
          <w:rFonts w:ascii="Arial" w:hAnsi="Arial" w:cs="Arial"/>
          <w:color w:val="000000"/>
          <w:sz w:val="24"/>
          <w:szCs w:val="24"/>
        </w:rPr>
        <w:t>……………</w:t>
      </w:r>
      <w:r w:rsidR="004209F3">
        <w:rPr>
          <w:rFonts w:ascii="Arial" w:hAnsi="Arial" w:cs="Arial"/>
          <w:color w:val="000000"/>
          <w:sz w:val="24"/>
          <w:szCs w:val="24"/>
        </w:rPr>
        <w:t>…</w:t>
      </w:r>
      <w:r w:rsidR="00DE0035">
        <w:rPr>
          <w:rFonts w:ascii="Arial" w:hAnsi="Arial" w:cs="Arial"/>
          <w:color w:val="000000"/>
          <w:sz w:val="24"/>
          <w:szCs w:val="24"/>
        </w:rPr>
        <w:t>……………</w:t>
      </w:r>
      <w:r w:rsidR="004209F3">
        <w:rPr>
          <w:rFonts w:ascii="Arial" w:hAnsi="Arial" w:cs="Arial"/>
          <w:color w:val="000000"/>
          <w:sz w:val="24"/>
          <w:szCs w:val="24"/>
        </w:rPr>
        <w:t>….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 xml:space="preserve">al fine di procedere 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allo svolgimento delle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 xml:space="preserve">operazioni 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relative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>ai sotto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 xml:space="preserve">elencati 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alunni </w:t>
      </w:r>
      <w:r w:rsidR="00DE0035" w:rsidRPr="009F1D6F">
        <w:rPr>
          <w:rFonts w:ascii="Arial" w:hAnsi="Arial" w:cs="Arial"/>
          <w:color w:val="000000"/>
          <w:sz w:val="24"/>
          <w:szCs w:val="24"/>
        </w:rPr>
        <w:t>convocati per sostenere le prove orali</w:t>
      </w:r>
      <w:r w:rsidR="00DE0035">
        <w:rPr>
          <w:rFonts w:ascii="Arial" w:hAnsi="Arial" w:cs="Arial"/>
          <w:color w:val="000000"/>
          <w:sz w:val="24"/>
          <w:szCs w:val="24"/>
        </w:rPr>
        <w:t xml:space="preserve"> de</w:t>
      </w:r>
      <w:r w:rsidR="00433911">
        <w:rPr>
          <w:rFonts w:ascii="Arial" w:hAnsi="Arial" w:cs="Arial"/>
          <w:sz w:val="24"/>
          <w:szCs w:val="24"/>
        </w:rPr>
        <w:t xml:space="preserve">gli esami </w:t>
      </w:r>
      <w:r w:rsidR="00AF4D3A">
        <w:rPr>
          <w:rFonts w:ascii="Arial" w:hAnsi="Arial" w:cs="Arial"/>
          <w:sz w:val="24"/>
          <w:szCs w:val="24"/>
        </w:rPr>
        <w:t>integrativi</w:t>
      </w:r>
      <w:r w:rsidR="002272CA">
        <w:rPr>
          <w:rFonts w:ascii="Arial" w:hAnsi="Arial" w:cs="Arial"/>
          <w:sz w:val="24"/>
          <w:szCs w:val="24"/>
        </w:rPr>
        <w:t xml:space="preserve"> per l’ammissione </w:t>
      </w:r>
      <w:r w:rsidR="00AF4D3A">
        <w:rPr>
          <w:rFonts w:ascii="Arial" w:hAnsi="Arial" w:cs="Arial"/>
          <w:sz w:val="24"/>
          <w:szCs w:val="24"/>
        </w:rPr>
        <w:t>alla ________________</w:t>
      </w:r>
      <w:r w:rsidR="002272C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569CB6" w14:textId="77777777" w:rsidR="00C206A4" w:rsidRDefault="00C206A4" w:rsidP="00933AAA">
      <w:pPr>
        <w:spacing w:before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1FEF2A" w14:textId="255BC8C7" w:rsidR="00DE0035" w:rsidRDefault="00DE0035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Presiede</w:t>
      </w:r>
      <w:r w:rsidR="00933AAA">
        <w:rPr>
          <w:rFonts w:ascii="Arial" w:hAnsi="Arial" w:cs="Arial"/>
          <w:color w:val="000000"/>
          <w:sz w:val="24"/>
          <w:szCs w:val="24"/>
        </w:rPr>
        <w:t xml:space="preserve"> il prof./</w:t>
      </w:r>
      <w:proofErr w:type="spellStart"/>
      <w:r w:rsidR="00933AAA">
        <w:rPr>
          <w:rFonts w:ascii="Arial" w:hAnsi="Arial" w:cs="Arial"/>
          <w:color w:val="000000"/>
          <w:sz w:val="24"/>
          <w:szCs w:val="24"/>
        </w:rPr>
        <w:t>ssa</w:t>
      </w:r>
      <w:proofErr w:type="spellEnd"/>
      <w:proofErr w:type="gramStart"/>
      <w:r w:rsidR="00943BFD">
        <w:rPr>
          <w:rFonts w:ascii="Arial" w:hAnsi="Arial" w:cs="Arial"/>
          <w:color w:val="000000"/>
          <w:sz w:val="24"/>
          <w:szCs w:val="24"/>
        </w:rPr>
        <w:t>…</w:t>
      </w:r>
      <w:r w:rsidR="00933AAA">
        <w:rPr>
          <w:rFonts w:ascii="Arial" w:hAnsi="Arial" w:cs="Arial"/>
          <w:color w:val="000000"/>
          <w:sz w:val="24"/>
          <w:szCs w:val="24"/>
        </w:rPr>
        <w:t>….</w:t>
      </w:r>
      <w:proofErr w:type="gramEnd"/>
      <w:r w:rsidR="00943BFD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  <w:r w:rsidR="00EC6677">
        <w:rPr>
          <w:rFonts w:ascii="Arial" w:hAnsi="Arial" w:cs="Arial"/>
          <w:color w:val="000000"/>
          <w:sz w:val="24"/>
          <w:szCs w:val="24"/>
        </w:rPr>
        <w:t>.</w:t>
      </w:r>
      <w:r w:rsidR="00943BFD">
        <w:rPr>
          <w:rFonts w:ascii="Arial" w:hAnsi="Arial" w:cs="Arial"/>
          <w:color w:val="000000"/>
          <w:sz w:val="24"/>
          <w:szCs w:val="24"/>
        </w:rPr>
        <w:t>………………………………</w:t>
      </w:r>
    </w:p>
    <w:p w14:paraId="4D323230" w14:textId="77777777" w:rsidR="00C206A4" w:rsidRDefault="00C206A4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26E226" w14:textId="590FF008" w:rsidR="009866FF" w:rsidRPr="009866FF" w:rsidRDefault="009866FF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6FF">
        <w:rPr>
          <w:rFonts w:ascii="Arial" w:hAnsi="Arial" w:cs="Arial"/>
          <w:color w:val="000000"/>
          <w:sz w:val="24"/>
          <w:szCs w:val="24"/>
        </w:rPr>
        <w:t xml:space="preserve">Risultano presenti i </w:t>
      </w:r>
      <w:proofErr w:type="spellStart"/>
      <w:r w:rsidRPr="009866FF">
        <w:rPr>
          <w:rFonts w:ascii="Arial" w:hAnsi="Arial" w:cs="Arial"/>
          <w:color w:val="000000"/>
          <w:sz w:val="24"/>
          <w:szCs w:val="24"/>
        </w:rPr>
        <w:t>proff</w:t>
      </w:r>
      <w:proofErr w:type="spellEnd"/>
      <w:proofErr w:type="gramStart"/>
      <w:r w:rsidR="00943BFD">
        <w:rPr>
          <w:rFonts w:ascii="Arial" w:hAnsi="Arial" w:cs="Arial"/>
          <w:color w:val="000000"/>
          <w:sz w:val="24"/>
          <w:szCs w:val="24"/>
        </w:rPr>
        <w:t>……</w:t>
      </w:r>
      <w:r w:rsidR="00933AAA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933AAA">
        <w:rPr>
          <w:rFonts w:ascii="Arial" w:hAnsi="Arial" w:cs="Arial"/>
          <w:color w:val="000000"/>
          <w:sz w:val="24"/>
          <w:szCs w:val="24"/>
        </w:rPr>
        <w:t>.</w:t>
      </w:r>
      <w:r w:rsidR="00943BFD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</w:t>
      </w:r>
    </w:p>
    <w:p w14:paraId="1CBE6EA6" w14:textId="47C234D1" w:rsidR="009866FF" w:rsidRDefault="00943BFD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933AAA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6A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AAA">
        <w:rPr>
          <w:rFonts w:ascii="Arial" w:hAnsi="Arial" w:cs="Arial"/>
          <w:color w:val="000000"/>
          <w:sz w:val="24"/>
          <w:szCs w:val="24"/>
        </w:rPr>
        <w:t>..........</w:t>
      </w:r>
    </w:p>
    <w:p w14:paraId="7AE9755D" w14:textId="77777777" w:rsidR="00C206A4" w:rsidRPr="009866FF" w:rsidRDefault="00C206A4" w:rsidP="00933AA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906D0AD" w14:textId="77777777" w:rsidR="009866FF" w:rsidRPr="009866FF" w:rsidRDefault="009866FF" w:rsidP="00933AAA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6FF">
        <w:rPr>
          <w:rFonts w:ascii="Arial" w:hAnsi="Arial" w:cs="Arial"/>
          <w:color w:val="000000"/>
          <w:sz w:val="24"/>
          <w:szCs w:val="24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5709"/>
      </w:tblGrid>
      <w:tr w:rsidR="009866FF" w:rsidRPr="009866FF" w14:paraId="6172A56E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25806AFF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4A956C90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sostituito dal prof.</w:t>
            </w:r>
          </w:p>
        </w:tc>
      </w:tr>
      <w:tr w:rsidR="009866FF" w:rsidRPr="009866FF" w14:paraId="14B64997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064153FE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133FE163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sostituito dal prof.</w:t>
            </w:r>
          </w:p>
        </w:tc>
      </w:tr>
      <w:tr w:rsidR="009866FF" w:rsidRPr="009866FF" w14:paraId="0A6D0C54" w14:textId="77777777" w:rsidTr="009866FF">
        <w:trPr>
          <w:trHeight w:val="20"/>
        </w:trPr>
        <w:tc>
          <w:tcPr>
            <w:tcW w:w="2168" w:type="pct"/>
            <w:vAlign w:val="center"/>
          </w:tcPr>
          <w:p w14:paraId="3031E94B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05CFA802" w14:textId="77777777" w:rsidR="009866FF" w:rsidRPr="009866FF" w:rsidRDefault="009866FF" w:rsidP="00933AA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66FF">
              <w:rPr>
                <w:rFonts w:ascii="Arial" w:hAnsi="Arial" w:cs="Arial"/>
                <w:color w:val="000000"/>
                <w:sz w:val="24"/>
                <w:szCs w:val="24"/>
              </w:rPr>
              <w:t>sostituito dal prof.</w:t>
            </w:r>
          </w:p>
        </w:tc>
      </w:tr>
    </w:tbl>
    <w:p w14:paraId="31F1F1BB" w14:textId="77777777" w:rsidR="00D77A07" w:rsidRDefault="00D77A07" w:rsidP="00D77A07">
      <w:pPr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C4B7E6A" w14:textId="66EE8D36" w:rsidR="00C206A4" w:rsidRPr="00D77A07" w:rsidRDefault="00D77A07" w:rsidP="008E1D71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D77A07">
        <w:rPr>
          <w:rFonts w:ascii="Arial" w:eastAsia="Arial" w:hAnsi="Arial" w:cs="Arial"/>
          <w:color w:val="000000"/>
          <w:sz w:val="24"/>
          <w:szCs w:val="24"/>
        </w:rPr>
        <w:t>La Commissione procede quindi alla conduzione delle prove orali e per ciascuna prova vengono trascritti sull'apposita scheda gli argomenti trattati e la valutazione, espressa con un voto compreso tra 1 e 10</w:t>
      </w:r>
      <w:r w:rsidR="008E1D7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0F83FC5" w14:textId="4E015904" w:rsidR="00013D2A" w:rsidRDefault="00013D2A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9F1D6F">
        <w:rPr>
          <w:rFonts w:ascii="Arial" w:hAnsi="Arial" w:cs="Arial"/>
          <w:color w:val="000000"/>
          <w:sz w:val="24"/>
          <w:szCs w:val="24"/>
        </w:rPr>
        <w:t>Di quanto sopra è redatto e s</w:t>
      </w:r>
      <w:r w:rsidR="002D51C8">
        <w:rPr>
          <w:rFonts w:ascii="Arial" w:hAnsi="Arial" w:cs="Arial"/>
          <w:color w:val="000000"/>
          <w:sz w:val="24"/>
          <w:szCs w:val="24"/>
        </w:rPr>
        <w:t>ottoscritto il presente verbale</w:t>
      </w:r>
      <w:r w:rsidR="00933AAA">
        <w:rPr>
          <w:rFonts w:ascii="Arial" w:hAnsi="Arial" w:cs="Arial"/>
          <w:color w:val="000000"/>
          <w:sz w:val="24"/>
          <w:szCs w:val="24"/>
        </w:rPr>
        <w:t>.</w:t>
      </w:r>
    </w:p>
    <w:p w14:paraId="0E370FB4" w14:textId="716228B5" w:rsidR="00C206A4" w:rsidRDefault="00C206A4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C0958F" w14:textId="77777777" w:rsidR="00C206A4" w:rsidRPr="009F1D6F" w:rsidRDefault="00C206A4" w:rsidP="00C20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BD6401" w14:textId="6228BA68" w:rsidR="009F1D6F" w:rsidRDefault="009F1D6F" w:rsidP="00C206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3494DE9A" w14:textId="77777777" w:rsidR="00013D2A" w:rsidRDefault="00013D2A" w:rsidP="00C206A4">
      <w:pPr>
        <w:pStyle w:val="Titolo1"/>
        <w:spacing w:line="360" w:lineRule="auto"/>
      </w:pPr>
    </w:p>
    <w:p w14:paraId="4E2C81CD" w14:textId="432F3D3D" w:rsidR="00C218C0" w:rsidRDefault="00382B37" w:rsidP="00C206A4">
      <w:pPr>
        <w:pStyle w:val="Titolo1"/>
        <w:spacing w:line="360" w:lineRule="auto"/>
      </w:pPr>
      <w:r>
        <w:t>Scheda prova orale</w:t>
      </w:r>
    </w:p>
    <w:p w14:paraId="064D2BF3" w14:textId="77777777" w:rsidR="00382B37" w:rsidRPr="00382B37" w:rsidRDefault="00382B37" w:rsidP="00382B37"/>
    <w:p w14:paraId="77656170" w14:textId="77777777" w:rsidR="00382B37" w:rsidRPr="00667F5E" w:rsidRDefault="00382B37" w:rsidP="00382B37">
      <w:pPr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2315"/>
        <w:gridCol w:w="1624"/>
        <w:gridCol w:w="2495"/>
        <w:gridCol w:w="1647"/>
        <w:gridCol w:w="1187"/>
      </w:tblGrid>
      <w:tr w:rsidR="0017226A" w:rsidRPr="008275CD" w14:paraId="401EC57F" w14:textId="6A32557B" w:rsidTr="0017226A">
        <w:trPr>
          <w:jc w:val="center"/>
        </w:trPr>
        <w:tc>
          <w:tcPr>
            <w:tcW w:w="189" w:type="pct"/>
            <w:vAlign w:val="center"/>
          </w:tcPr>
          <w:p w14:paraId="0757F556" w14:textId="77777777" w:rsidR="0017226A" w:rsidRPr="008275CD" w:rsidRDefault="0017226A" w:rsidP="00646269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N°</w:t>
            </w:r>
          </w:p>
        </w:tc>
        <w:tc>
          <w:tcPr>
            <w:tcW w:w="1202" w:type="pct"/>
            <w:vAlign w:val="center"/>
          </w:tcPr>
          <w:p w14:paraId="546B8A3B" w14:textId="77777777" w:rsidR="0017226A" w:rsidRPr="008275CD" w:rsidRDefault="0017226A" w:rsidP="00646269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COGNOME E NOME</w:t>
            </w:r>
          </w:p>
        </w:tc>
        <w:tc>
          <w:tcPr>
            <w:tcW w:w="843" w:type="pct"/>
            <w:vAlign w:val="center"/>
          </w:tcPr>
          <w:p w14:paraId="4E171006" w14:textId="786BAB1D" w:rsidR="0017226A" w:rsidRPr="008275CD" w:rsidRDefault="0017226A" w:rsidP="00646269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1295" w:type="pct"/>
          </w:tcPr>
          <w:p w14:paraId="578E36B7" w14:textId="679F867E" w:rsidR="0017226A" w:rsidRDefault="0017226A" w:rsidP="00646269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Argoment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55" w:type="pct"/>
            <w:vAlign w:val="center"/>
          </w:tcPr>
          <w:p w14:paraId="65CE8DB2" w14:textId="2CB930B4" w:rsidR="0017226A" w:rsidRPr="008275CD" w:rsidRDefault="0017226A" w:rsidP="00646269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616" w:type="pct"/>
          </w:tcPr>
          <w:p w14:paraId="28063D15" w14:textId="7ABE2B1A" w:rsidR="0017226A" w:rsidRDefault="0017226A" w:rsidP="00646269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</w:t>
            </w:r>
          </w:p>
        </w:tc>
      </w:tr>
      <w:tr w:rsidR="0017226A" w:rsidRPr="00667F5E" w14:paraId="2E39E867" w14:textId="77777777" w:rsidTr="0017226A">
        <w:trPr>
          <w:trHeight w:val="170"/>
          <w:jc w:val="center"/>
        </w:trPr>
        <w:tc>
          <w:tcPr>
            <w:tcW w:w="189" w:type="pct"/>
            <w:vAlign w:val="center"/>
          </w:tcPr>
          <w:p w14:paraId="778B7F30" w14:textId="77777777" w:rsidR="0017226A" w:rsidRPr="00667F5E" w:rsidRDefault="0017226A" w:rsidP="00382B37">
            <w:pPr>
              <w:numPr>
                <w:ilvl w:val="0"/>
                <w:numId w:val="4"/>
              </w:numPr>
              <w:tabs>
                <w:tab w:val="num" w:pos="360"/>
              </w:tabs>
              <w:spacing w:line="320" w:lineRule="exact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3D9B3D6A" w14:textId="77777777" w:rsidR="0017226A" w:rsidRPr="00667F5E" w:rsidRDefault="0017226A" w:rsidP="00646269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</w:tcPr>
          <w:p w14:paraId="7C3FD174" w14:textId="68D2C20F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</w:tcPr>
          <w:p w14:paraId="1D8301C9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E8C781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B7398B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70BC87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13C77" w14:textId="45276C40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14:paraId="01AD117D" w14:textId="21062A4B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</w:tcPr>
          <w:p w14:paraId="56170A8C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26A" w:rsidRPr="00667F5E" w14:paraId="4EA67D7B" w14:textId="77777777" w:rsidTr="0017226A">
        <w:trPr>
          <w:trHeight w:val="170"/>
          <w:jc w:val="center"/>
        </w:trPr>
        <w:tc>
          <w:tcPr>
            <w:tcW w:w="189" w:type="pct"/>
            <w:vAlign w:val="center"/>
          </w:tcPr>
          <w:p w14:paraId="7AC78D58" w14:textId="77777777" w:rsidR="0017226A" w:rsidRPr="00667F5E" w:rsidRDefault="0017226A" w:rsidP="00382B37">
            <w:pPr>
              <w:numPr>
                <w:ilvl w:val="0"/>
                <w:numId w:val="4"/>
              </w:numPr>
              <w:tabs>
                <w:tab w:val="num" w:pos="360"/>
              </w:tabs>
              <w:spacing w:line="320" w:lineRule="exact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5486595C" w14:textId="77777777" w:rsidR="0017226A" w:rsidRPr="00667F5E" w:rsidRDefault="0017226A" w:rsidP="00646269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</w:tcPr>
          <w:p w14:paraId="411F09F2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</w:tcPr>
          <w:p w14:paraId="5ECD557D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14:paraId="06558EAE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</w:tcPr>
          <w:p w14:paraId="1B4F5CC4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26A" w:rsidRPr="00667F5E" w14:paraId="74F60F04" w14:textId="77777777" w:rsidTr="0017226A">
        <w:trPr>
          <w:trHeight w:val="170"/>
          <w:jc w:val="center"/>
        </w:trPr>
        <w:tc>
          <w:tcPr>
            <w:tcW w:w="189" w:type="pct"/>
            <w:vAlign w:val="center"/>
          </w:tcPr>
          <w:p w14:paraId="32B574E9" w14:textId="77777777" w:rsidR="0017226A" w:rsidRPr="00667F5E" w:rsidRDefault="0017226A" w:rsidP="00382B37">
            <w:pPr>
              <w:numPr>
                <w:ilvl w:val="0"/>
                <w:numId w:val="4"/>
              </w:numPr>
              <w:tabs>
                <w:tab w:val="num" w:pos="360"/>
              </w:tabs>
              <w:spacing w:line="320" w:lineRule="exact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7652E316" w14:textId="77777777" w:rsidR="0017226A" w:rsidRPr="00667F5E" w:rsidRDefault="0017226A" w:rsidP="00646269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</w:tcPr>
          <w:p w14:paraId="64DEB807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</w:tcPr>
          <w:p w14:paraId="4F46DA41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14:paraId="6C2FD729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</w:tcPr>
          <w:p w14:paraId="025E4126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26A" w:rsidRPr="00667F5E" w14:paraId="2A7BA771" w14:textId="77777777" w:rsidTr="0017226A">
        <w:trPr>
          <w:trHeight w:val="170"/>
          <w:jc w:val="center"/>
        </w:trPr>
        <w:tc>
          <w:tcPr>
            <w:tcW w:w="189" w:type="pct"/>
            <w:vAlign w:val="center"/>
          </w:tcPr>
          <w:p w14:paraId="7C43E96C" w14:textId="77777777" w:rsidR="0017226A" w:rsidRPr="00667F5E" w:rsidRDefault="0017226A" w:rsidP="00382B37">
            <w:pPr>
              <w:numPr>
                <w:ilvl w:val="0"/>
                <w:numId w:val="4"/>
              </w:numPr>
              <w:tabs>
                <w:tab w:val="num" w:pos="360"/>
              </w:tabs>
              <w:spacing w:line="320" w:lineRule="exact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545EBCE9" w14:textId="77777777" w:rsidR="0017226A" w:rsidRPr="00667F5E" w:rsidRDefault="0017226A" w:rsidP="00646269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</w:tcPr>
          <w:p w14:paraId="5182070B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</w:tcPr>
          <w:p w14:paraId="04550705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14:paraId="4CFAEC02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</w:tcPr>
          <w:p w14:paraId="513CF479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26A" w:rsidRPr="00667F5E" w14:paraId="7B322AB9" w14:textId="77777777" w:rsidTr="0017226A">
        <w:trPr>
          <w:trHeight w:val="170"/>
          <w:jc w:val="center"/>
        </w:trPr>
        <w:tc>
          <w:tcPr>
            <w:tcW w:w="189" w:type="pct"/>
            <w:vAlign w:val="center"/>
          </w:tcPr>
          <w:p w14:paraId="76A3234B" w14:textId="77777777" w:rsidR="0017226A" w:rsidRPr="00667F5E" w:rsidRDefault="0017226A" w:rsidP="00382B37">
            <w:pPr>
              <w:numPr>
                <w:ilvl w:val="0"/>
                <w:numId w:val="4"/>
              </w:numPr>
              <w:tabs>
                <w:tab w:val="num" w:pos="360"/>
              </w:tabs>
              <w:spacing w:line="320" w:lineRule="exact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6B8DF319" w14:textId="77777777" w:rsidR="0017226A" w:rsidRPr="00667F5E" w:rsidRDefault="0017226A" w:rsidP="00646269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</w:tcPr>
          <w:p w14:paraId="3FB3F3DA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pct"/>
          </w:tcPr>
          <w:p w14:paraId="759ED014" w14:textId="77777777" w:rsidR="0017226A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</w:tcPr>
          <w:p w14:paraId="68A17FF5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</w:tcPr>
          <w:p w14:paraId="16B6BB0A" w14:textId="77777777" w:rsidR="0017226A" w:rsidRPr="00667F5E" w:rsidRDefault="0017226A" w:rsidP="00646269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802F50" w14:textId="77777777" w:rsidR="0017226A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3E481E1C" w14:textId="77777777" w:rsidR="0017226A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</w:p>
    <w:p w14:paraId="7C39EC60" w14:textId="77777777" w:rsidR="0017226A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</w:p>
    <w:p w14:paraId="630F6F2B" w14:textId="77777777" w:rsidR="0017226A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</w:p>
    <w:p w14:paraId="3BD9FEA4" w14:textId="552E0F57" w:rsidR="0017226A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C6189">
        <w:rPr>
          <w:rFonts w:ascii="Arial" w:hAnsi="Arial" w:cs="Arial"/>
          <w:sz w:val="24"/>
          <w:szCs w:val="24"/>
        </w:rPr>
        <w:t>Il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0AAE9F" w14:textId="77777777" w:rsidR="0017226A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</w:p>
    <w:p w14:paraId="75D9E9D1" w14:textId="77777777" w:rsidR="0017226A" w:rsidRPr="007C6189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 Commissione</w:t>
      </w:r>
    </w:p>
    <w:p w14:paraId="43EBF1E2" w14:textId="77777777" w:rsidR="0017226A" w:rsidRPr="007C6189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</w:p>
    <w:p w14:paraId="4DAB47CA" w14:textId="77777777" w:rsidR="0017226A" w:rsidRPr="007C6189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            ………………….</w:t>
      </w:r>
    </w:p>
    <w:p w14:paraId="3EEDDE4F" w14:textId="77777777" w:rsidR="0017226A" w:rsidRDefault="0017226A" w:rsidP="001722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467652F1" w14:textId="77777777" w:rsidR="0017226A" w:rsidRPr="007C6189" w:rsidRDefault="0017226A" w:rsidP="0017226A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7C618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4458C403" w14:textId="77777777" w:rsidR="0017226A" w:rsidRDefault="0017226A" w:rsidP="0017226A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              ...………………..</w:t>
      </w:r>
    </w:p>
    <w:p w14:paraId="1C64867A" w14:textId="77777777" w:rsidR="0017226A" w:rsidRDefault="0017226A" w:rsidP="0017226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787B290" w14:textId="77777777" w:rsidR="0017226A" w:rsidRDefault="0017226A" w:rsidP="0017226A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            …..……………..</w:t>
      </w:r>
    </w:p>
    <w:p w14:paraId="0BDA19A7" w14:textId="77777777" w:rsidR="0017226A" w:rsidRDefault="0017226A" w:rsidP="0017226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916DF41" w14:textId="77777777" w:rsidR="0017226A" w:rsidRDefault="0017226A" w:rsidP="0017226A">
      <w:pPr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          …………………..</w:t>
      </w:r>
    </w:p>
    <w:p w14:paraId="0D7F9450" w14:textId="77777777" w:rsidR="0017226A" w:rsidRDefault="0017226A" w:rsidP="0017226A">
      <w:pPr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</w:p>
    <w:p w14:paraId="7269706A" w14:textId="77777777" w:rsidR="0017226A" w:rsidRDefault="0017226A" w:rsidP="0017226A">
      <w:pPr>
        <w:spacing w:line="36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..………………..</w:t>
      </w:r>
    </w:p>
    <w:p w14:paraId="1109E1FC" w14:textId="77777777" w:rsidR="00382B37" w:rsidRPr="00382B37" w:rsidRDefault="00382B37" w:rsidP="00382B37"/>
    <w:sectPr w:rsidR="00382B37" w:rsidRPr="00382B37" w:rsidSect="00C95960">
      <w:headerReference w:type="default" r:id="rId8"/>
      <w:footerReference w:type="default" r:id="rId9"/>
      <w:headerReference w:type="first" r:id="rId10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7EFF9" w14:textId="77777777" w:rsidR="00FA1A10" w:rsidRDefault="00FA1A10">
      <w:r>
        <w:separator/>
      </w:r>
    </w:p>
  </w:endnote>
  <w:endnote w:type="continuationSeparator" w:id="0">
    <w:p w14:paraId="57DB097A" w14:textId="77777777" w:rsidR="00FA1A10" w:rsidRDefault="00FA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0BE7" w14:textId="1EB50576" w:rsidR="00C95960" w:rsidRPr="004015E8" w:rsidRDefault="00FB1FB0" w:rsidP="00FB1FB0">
    <w:pPr>
      <w:pStyle w:val="Pidipagina"/>
      <w:jc w:val="center"/>
      <w:rPr>
        <w:rFonts w:ascii="Arial" w:hAnsi="Arial" w:cs="Arial"/>
        <w:i/>
        <w:color w:val="7F7F7F"/>
        <w:sz w:val="16"/>
        <w:szCs w:val="16"/>
      </w:rPr>
    </w:pPr>
    <w:r>
      <w:rPr>
        <w:rFonts w:ascii="Arial" w:hAnsi="Arial" w:cs="Arial"/>
        <w:i/>
        <w:color w:val="7F7F7F"/>
        <w:sz w:val="16"/>
        <w:szCs w:val="16"/>
      </w:rPr>
      <w:tab/>
    </w:r>
    <w:r>
      <w:rPr>
        <w:rFonts w:ascii="Arial" w:hAnsi="Arial" w:cs="Arial"/>
        <w:i/>
        <w:color w:val="7F7F7F"/>
        <w:sz w:val="16"/>
        <w:szCs w:val="16"/>
      </w:rPr>
      <w:tab/>
    </w:r>
    <w:r w:rsidR="00C95960"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 w:rsidR="00C95960">
      <w:rPr>
        <w:rFonts w:ascii="Arial" w:hAnsi="Arial" w:cs="Arial"/>
        <w:i/>
        <w:color w:val="7F7F7F"/>
        <w:sz w:val="16"/>
        <w:szCs w:val="16"/>
      </w:rPr>
      <w:t>prove orali esami preliminari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F8D46" w14:textId="77777777" w:rsidR="00FA1A10" w:rsidRDefault="00FA1A10">
      <w:r>
        <w:separator/>
      </w:r>
    </w:p>
  </w:footnote>
  <w:footnote w:type="continuationSeparator" w:id="0">
    <w:p w14:paraId="4FF2F924" w14:textId="77777777" w:rsidR="00FA1A10" w:rsidRDefault="00FA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23B9" w14:textId="77777777" w:rsidR="00013D2A" w:rsidRDefault="00013D2A" w:rsidP="00C95960">
    <w:pPr>
      <w:pStyle w:val="Intestazione"/>
      <w:jc w:val="right"/>
    </w:pPr>
  </w:p>
  <w:p w14:paraId="6B6841CD" w14:textId="77777777" w:rsidR="00C95960" w:rsidRDefault="00C95960" w:rsidP="00C95960">
    <w:pPr>
      <w:pStyle w:val="Intestazione"/>
      <w:jc w:val="right"/>
    </w:pPr>
  </w:p>
  <w:p w14:paraId="19B14E42" w14:textId="77777777" w:rsidR="00C95960" w:rsidRPr="004015E8" w:rsidRDefault="00C95960" w:rsidP="00C95960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11157C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11157C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42140C53" w14:textId="77777777" w:rsidR="00C95960" w:rsidRDefault="00C95960" w:rsidP="00C95960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7FA9" w14:textId="75CB3FBF" w:rsidR="00933AAA" w:rsidRDefault="00933AAA"/>
  <w:p w14:paraId="11597BEC" w14:textId="77777777" w:rsidR="00933AAA" w:rsidRDefault="00933AAA"/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C95960" w:rsidRPr="00A057F0" w14:paraId="335CB836" w14:textId="77777777" w:rsidTr="00B215DE">
      <w:trPr>
        <w:trHeight w:val="410"/>
      </w:trPr>
      <w:tc>
        <w:tcPr>
          <w:tcW w:w="7235" w:type="dxa"/>
          <w:vMerge w:val="restart"/>
        </w:tcPr>
        <w:p w14:paraId="15B97FE8" w14:textId="77777777" w:rsidR="00933AAA" w:rsidRDefault="00933AAA" w:rsidP="00933AAA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5EDB288D" w14:textId="77777777" w:rsidR="00AF4D3A" w:rsidRPr="00E60700" w:rsidRDefault="00AF4D3A" w:rsidP="00AF4D3A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 w:rsidRPr="00E60700"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 xml:space="preserve">ISTITUTO ISTRUZIONE </w:t>
          </w: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 xml:space="preserve">SECONDARIA </w:t>
          </w:r>
          <w:r w:rsidRPr="00E60700"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SUPERIORE</w:t>
          </w:r>
        </w:p>
        <w:p w14:paraId="18AF980B" w14:textId="77777777" w:rsidR="00AF4D3A" w:rsidRPr="00C649D8" w:rsidRDefault="00AF4D3A" w:rsidP="00AF4D3A">
          <w:pPr>
            <w:pStyle w:val="Nessunaspaziatura"/>
            <w:jc w:val="center"/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</w:pP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“</w:t>
          </w:r>
          <w:r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 xml:space="preserve"> MANZONI - JUVARA </w:t>
          </w: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”</w:t>
          </w:r>
        </w:p>
        <w:p w14:paraId="2368AA46" w14:textId="77777777" w:rsidR="00AF4D3A" w:rsidRDefault="00AF4D3A" w:rsidP="00AF4D3A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  <w:t>Caltanissetta</w:t>
          </w:r>
        </w:p>
        <w:p w14:paraId="3118EAE4" w14:textId="1D158D51" w:rsidR="00933AAA" w:rsidRDefault="00933AAA" w:rsidP="00933AAA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0A7D726E" w14:textId="5C3EFA2A" w:rsidR="00C95960" w:rsidRPr="00086C09" w:rsidRDefault="00C95960" w:rsidP="00B215D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099BA6DA" w14:textId="2263CD28" w:rsidR="00C95960" w:rsidRPr="00A057F0" w:rsidRDefault="00C95960" w:rsidP="00C95960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C95960" w:rsidRPr="00A057F0" w14:paraId="1B8F3A30" w14:textId="77777777" w:rsidTr="00B215DE">
      <w:trPr>
        <w:trHeight w:val="410"/>
      </w:trPr>
      <w:tc>
        <w:tcPr>
          <w:tcW w:w="7235" w:type="dxa"/>
          <w:vMerge/>
        </w:tcPr>
        <w:p w14:paraId="0713C03E" w14:textId="77777777" w:rsidR="00C95960" w:rsidRPr="00086C09" w:rsidRDefault="00C95960" w:rsidP="00B215D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BC2CF16" w14:textId="77777777" w:rsidR="00C95960" w:rsidRPr="00A057F0" w:rsidRDefault="00C95960" w:rsidP="00B215D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C95960" w:rsidRPr="00A057F0" w14:paraId="4C033CD4" w14:textId="77777777" w:rsidTr="00B215DE">
      <w:trPr>
        <w:trHeight w:val="279"/>
      </w:trPr>
      <w:tc>
        <w:tcPr>
          <w:tcW w:w="7235" w:type="dxa"/>
          <w:vMerge/>
        </w:tcPr>
        <w:p w14:paraId="60B809F1" w14:textId="77777777" w:rsidR="00C95960" w:rsidRPr="00086C09" w:rsidRDefault="00C95960" w:rsidP="00B215D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0F625FD6" w14:textId="77777777" w:rsidR="00C95960" w:rsidRPr="00A057F0" w:rsidRDefault="00C95960" w:rsidP="00B215D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11157C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11157C">
            <w:rPr>
              <w:rFonts w:ascii="Arial" w:hAnsi="Arial" w:cs="Arial"/>
              <w:noProof/>
              <w:snapToGrid w:val="0"/>
              <w:sz w:val="16"/>
              <w:szCs w:val="16"/>
            </w:rPr>
            <w:t>2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334171AD" w14:textId="77777777" w:rsidR="00622C4D" w:rsidRDefault="00622C4D" w:rsidP="00933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F22574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C062DE0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8543565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F486C15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4368205F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113184A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624258C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7281296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94D3F7E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A"/>
    <w:rsid w:val="00013D2A"/>
    <w:rsid w:val="00056957"/>
    <w:rsid w:val="00092BEB"/>
    <w:rsid w:val="000D1BEC"/>
    <w:rsid w:val="00110550"/>
    <w:rsid w:val="0011157C"/>
    <w:rsid w:val="0017226A"/>
    <w:rsid w:val="001D5C5E"/>
    <w:rsid w:val="002272CA"/>
    <w:rsid w:val="002D51C8"/>
    <w:rsid w:val="00382B37"/>
    <w:rsid w:val="00395CE1"/>
    <w:rsid w:val="003E0C0E"/>
    <w:rsid w:val="004209F3"/>
    <w:rsid w:val="00433911"/>
    <w:rsid w:val="0046282C"/>
    <w:rsid w:val="00496B1F"/>
    <w:rsid w:val="004F3755"/>
    <w:rsid w:val="005009E5"/>
    <w:rsid w:val="00520668"/>
    <w:rsid w:val="005309FF"/>
    <w:rsid w:val="00551DA5"/>
    <w:rsid w:val="0061219E"/>
    <w:rsid w:val="00622C4D"/>
    <w:rsid w:val="006552CD"/>
    <w:rsid w:val="00667F5E"/>
    <w:rsid w:val="006709E4"/>
    <w:rsid w:val="006908E3"/>
    <w:rsid w:val="00697B04"/>
    <w:rsid w:val="006D4DF7"/>
    <w:rsid w:val="007C6189"/>
    <w:rsid w:val="00801AFF"/>
    <w:rsid w:val="00802056"/>
    <w:rsid w:val="008333F0"/>
    <w:rsid w:val="008E1D71"/>
    <w:rsid w:val="00906A6A"/>
    <w:rsid w:val="00933AAA"/>
    <w:rsid w:val="00943BFD"/>
    <w:rsid w:val="009866FF"/>
    <w:rsid w:val="009F1D6F"/>
    <w:rsid w:val="00A8121F"/>
    <w:rsid w:val="00A944CB"/>
    <w:rsid w:val="00AB3B15"/>
    <w:rsid w:val="00AE47CE"/>
    <w:rsid w:val="00AF4D3A"/>
    <w:rsid w:val="00B01803"/>
    <w:rsid w:val="00B168A8"/>
    <w:rsid w:val="00B215DE"/>
    <w:rsid w:val="00B45B91"/>
    <w:rsid w:val="00B81319"/>
    <w:rsid w:val="00B83EC1"/>
    <w:rsid w:val="00BD72D0"/>
    <w:rsid w:val="00C206A4"/>
    <w:rsid w:val="00C218C0"/>
    <w:rsid w:val="00C40FEB"/>
    <w:rsid w:val="00C95960"/>
    <w:rsid w:val="00CB5A5B"/>
    <w:rsid w:val="00CD0899"/>
    <w:rsid w:val="00CD15AD"/>
    <w:rsid w:val="00CE69B2"/>
    <w:rsid w:val="00D77A07"/>
    <w:rsid w:val="00DE0035"/>
    <w:rsid w:val="00E021EB"/>
    <w:rsid w:val="00E10D3E"/>
    <w:rsid w:val="00EB41AD"/>
    <w:rsid w:val="00EC6677"/>
    <w:rsid w:val="00EE5E2B"/>
    <w:rsid w:val="00F23E9B"/>
    <w:rsid w:val="00F27C5C"/>
    <w:rsid w:val="00F641A2"/>
    <w:rsid w:val="00F7077C"/>
    <w:rsid w:val="00F84B9C"/>
    <w:rsid w:val="00FA1A10"/>
    <w:rsid w:val="00FB1FB0"/>
    <w:rsid w:val="00FD60D4"/>
    <w:rsid w:val="00FE172C"/>
    <w:rsid w:val="00FE34B4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357582"/>
  <w15:docId w15:val="{B990E3C7-6E08-406D-B9A1-2131846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1D6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550"/>
  </w:style>
  <w:style w:type="paragraph" w:styleId="Nessunaspaziatura">
    <w:name w:val="No Spacing"/>
    <w:uiPriority w:val="1"/>
    <w:qFormat/>
    <w:rsid w:val="00C95960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9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0A98-5994-435E-AC85-1D3DC38D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18</TotalTime>
  <Pages>2</Pages>
  <Words>160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ORALE</vt:lpstr>
    </vt:vector>
  </TitlesOfParts>
  <Company>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ORALE</dc:title>
  <dc:creator>Anna Schettino</dc:creator>
  <cp:keywords>Modulistica; Verbali; Esami</cp:keywords>
  <cp:lastModifiedBy>Agata Rita Galfano</cp:lastModifiedBy>
  <cp:revision>5</cp:revision>
  <cp:lastPrinted>2012-07-29T15:48:00Z</cp:lastPrinted>
  <dcterms:created xsi:type="dcterms:W3CDTF">2021-04-15T09:44:00Z</dcterms:created>
  <dcterms:modified xsi:type="dcterms:W3CDTF">2022-08-26T10:21:00Z</dcterms:modified>
  <cp:category>scuola</cp:category>
</cp:coreProperties>
</file>