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5C273" w14:textId="77777777" w:rsidR="00C30254" w:rsidRDefault="00C30254" w:rsidP="007C6189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7079"/>
      </w:tblGrid>
      <w:tr w:rsidR="00C30254" w:rsidRPr="00464538" w14:paraId="066CF964" w14:textId="77777777" w:rsidTr="00B4588E">
        <w:trPr>
          <w:trHeight w:val="253"/>
          <w:jc w:val="center"/>
        </w:trPr>
        <w:tc>
          <w:tcPr>
            <w:tcW w:w="1490" w:type="pct"/>
            <w:vAlign w:val="center"/>
          </w:tcPr>
          <w:p w14:paraId="69E19994" w14:textId="77777777" w:rsidR="00C30254" w:rsidRPr="004937B5" w:rsidRDefault="00C30254" w:rsidP="00B458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37B5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  <w:r w:rsidRPr="004937B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10" w:type="pct"/>
            <w:vAlign w:val="center"/>
          </w:tcPr>
          <w:p w14:paraId="30CA58F7" w14:textId="0A119949" w:rsidR="00CA4D21" w:rsidRDefault="00C30254" w:rsidP="00B4588E">
            <w:pPr>
              <w:spacing w:line="320" w:lineRule="exact"/>
              <w:rPr>
                <w:rFonts w:ascii="Arial" w:hAnsi="Arial" w:cs="Arial"/>
              </w:rPr>
            </w:pPr>
            <w:r w:rsidRPr="004937B5">
              <w:rPr>
                <w:rFonts w:ascii="Arial" w:hAnsi="Arial" w:cs="Arial"/>
                <w:b/>
                <w:sz w:val="22"/>
                <w:szCs w:val="22"/>
              </w:rPr>
              <w:t xml:space="preserve">ESAMI </w:t>
            </w:r>
            <w:r w:rsidR="00443243">
              <w:rPr>
                <w:rFonts w:ascii="Arial" w:hAnsi="Arial" w:cs="Arial"/>
                <w:b/>
                <w:sz w:val="22"/>
                <w:szCs w:val="22"/>
              </w:rPr>
              <w:t>INTEGRATIVI</w:t>
            </w:r>
            <w:r w:rsidRPr="004937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CDC0E0" w14:textId="1D437E23" w:rsidR="00C30254" w:rsidRPr="004937B5" w:rsidRDefault="00C30254" w:rsidP="00B4588E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4937B5">
              <w:rPr>
                <w:rFonts w:ascii="Arial" w:hAnsi="Arial" w:cs="Arial"/>
              </w:rPr>
              <w:t>IND</w:t>
            </w:r>
            <w:r w:rsidR="00CA4D21">
              <w:rPr>
                <w:rFonts w:ascii="Arial" w:hAnsi="Arial" w:cs="Arial"/>
              </w:rPr>
              <w:t>IRIZZO …………………………………</w:t>
            </w:r>
            <w:proofErr w:type="gramStart"/>
            <w:r w:rsidR="00CA4D21">
              <w:rPr>
                <w:rFonts w:ascii="Arial" w:hAnsi="Arial" w:cs="Arial"/>
              </w:rPr>
              <w:t>…….</w:t>
            </w:r>
            <w:proofErr w:type="gramEnd"/>
            <w:r w:rsidRPr="004937B5">
              <w:rPr>
                <w:rFonts w:ascii="Arial" w:hAnsi="Arial" w:cs="Arial"/>
              </w:rPr>
              <w:t>.…........………………………</w:t>
            </w:r>
            <w:r w:rsidRPr="004937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1DA824A8" w14:textId="77777777" w:rsidR="00C30254" w:rsidRDefault="00C30254" w:rsidP="00C3025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6542"/>
      </w:tblGrid>
      <w:tr w:rsidR="00C30254" w:rsidRPr="008B6924" w14:paraId="40E78E24" w14:textId="77777777" w:rsidTr="00453CB8">
        <w:trPr>
          <w:trHeight w:val="510"/>
          <w:jc w:val="center"/>
        </w:trPr>
        <w:tc>
          <w:tcPr>
            <w:tcW w:w="1741" w:type="pct"/>
            <w:vAlign w:val="center"/>
          </w:tcPr>
          <w:p w14:paraId="6B5DB7E6" w14:textId="77777777" w:rsidR="00CA4D21" w:rsidRDefault="00CA4D21" w:rsidP="00453C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9304C4" w14:textId="414ABDBC" w:rsidR="00453CB8" w:rsidRDefault="00453CB8" w:rsidP="00453C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3CB8">
              <w:rPr>
                <w:rFonts w:ascii="Arial" w:hAnsi="Arial" w:cs="Arial"/>
                <w:b/>
                <w:sz w:val="22"/>
                <w:szCs w:val="22"/>
              </w:rPr>
              <w:t>CORREZIONE E VALUTAZIONE</w:t>
            </w:r>
          </w:p>
          <w:p w14:paraId="0CFB4BA4" w14:textId="77777777" w:rsidR="00C30254" w:rsidRDefault="00C30254" w:rsidP="00453C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SCRITTA DI</w:t>
            </w:r>
          </w:p>
          <w:p w14:paraId="612AB4D5" w14:textId="0564F442" w:rsidR="00CA4D21" w:rsidRPr="008B6924" w:rsidRDefault="00CA4D21" w:rsidP="00453C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9" w:type="pct"/>
            <w:vAlign w:val="center"/>
          </w:tcPr>
          <w:p w14:paraId="3E684338" w14:textId="77777777" w:rsidR="00C30254" w:rsidRPr="008B6924" w:rsidRDefault="00C30254" w:rsidP="00B458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</w:t>
            </w:r>
          </w:p>
        </w:tc>
      </w:tr>
    </w:tbl>
    <w:p w14:paraId="0E44C9E8" w14:textId="77777777" w:rsidR="00C30254" w:rsidRDefault="00C30254" w:rsidP="00C30254">
      <w:pPr>
        <w:jc w:val="center"/>
        <w:rPr>
          <w:rFonts w:ascii="Arial" w:hAnsi="Arial" w:cs="Arial"/>
          <w:b/>
          <w:sz w:val="24"/>
          <w:szCs w:val="24"/>
        </w:rPr>
      </w:pPr>
    </w:p>
    <w:p w14:paraId="7AF76A74" w14:textId="4B1813AC" w:rsidR="00013D2A" w:rsidRPr="007C6189" w:rsidRDefault="00013D2A" w:rsidP="00CA4D21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 xml:space="preserve">Il giorno …… del </w:t>
      </w:r>
      <w:r w:rsidR="007C6189" w:rsidRPr="007C6189">
        <w:rPr>
          <w:rFonts w:ascii="Arial" w:hAnsi="Arial" w:cs="Arial"/>
          <w:sz w:val="24"/>
          <w:szCs w:val="24"/>
        </w:rPr>
        <w:t>mese di ……………</w:t>
      </w:r>
      <w:r w:rsidR="00906A6A" w:rsidRPr="007C6189">
        <w:rPr>
          <w:rFonts w:ascii="Arial" w:hAnsi="Arial" w:cs="Arial"/>
          <w:sz w:val="24"/>
          <w:szCs w:val="24"/>
        </w:rPr>
        <w:t xml:space="preserve"> dell’anno </w:t>
      </w:r>
      <w:r w:rsidR="007C6189" w:rsidRPr="007C6189">
        <w:rPr>
          <w:rFonts w:ascii="Arial" w:hAnsi="Arial" w:cs="Arial"/>
          <w:sz w:val="24"/>
          <w:szCs w:val="24"/>
        </w:rPr>
        <w:t>……</w:t>
      </w:r>
      <w:r w:rsidRPr="007C6189">
        <w:rPr>
          <w:rFonts w:ascii="Arial" w:hAnsi="Arial" w:cs="Arial"/>
          <w:sz w:val="24"/>
          <w:szCs w:val="24"/>
        </w:rPr>
        <w:t>, alle ore</w:t>
      </w:r>
      <w:r w:rsidR="007C6189" w:rsidRPr="007C6189">
        <w:rPr>
          <w:rFonts w:ascii="Arial" w:hAnsi="Arial" w:cs="Arial"/>
          <w:sz w:val="24"/>
          <w:szCs w:val="24"/>
        </w:rPr>
        <w:t xml:space="preserve"> …………. </w:t>
      </w:r>
      <w:r w:rsidRPr="007C6189">
        <w:rPr>
          <w:rFonts w:ascii="Arial" w:hAnsi="Arial" w:cs="Arial"/>
          <w:sz w:val="24"/>
          <w:szCs w:val="24"/>
        </w:rPr>
        <w:t xml:space="preserve">nell’aula </w:t>
      </w:r>
      <w:proofErr w:type="gramStart"/>
      <w:r w:rsidRPr="007C6189">
        <w:rPr>
          <w:rFonts w:ascii="Arial" w:hAnsi="Arial" w:cs="Arial"/>
          <w:sz w:val="24"/>
          <w:szCs w:val="24"/>
        </w:rPr>
        <w:t>…</w:t>
      </w:r>
      <w:r w:rsidR="00796DB4">
        <w:rPr>
          <w:rFonts w:ascii="Arial" w:hAnsi="Arial" w:cs="Arial"/>
          <w:sz w:val="24"/>
          <w:szCs w:val="24"/>
        </w:rPr>
        <w:t>….</w:t>
      </w:r>
      <w:proofErr w:type="gramEnd"/>
      <w:r w:rsidR="00796DB4">
        <w:rPr>
          <w:rFonts w:ascii="Arial" w:hAnsi="Arial" w:cs="Arial"/>
          <w:sz w:val="24"/>
          <w:szCs w:val="24"/>
        </w:rPr>
        <w:t>.</w:t>
      </w:r>
      <w:r w:rsidR="00453CB8">
        <w:rPr>
          <w:rFonts w:ascii="Arial" w:hAnsi="Arial" w:cs="Arial"/>
          <w:sz w:val="24"/>
          <w:szCs w:val="24"/>
        </w:rPr>
        <w:t>….. dell’I</w:t>
      </w:r>
      <w:r w:rsidR="00BB70D1">
        <w:rPr>
          <w:rFonts w:ascii="Arial" w:hAnsi="Arial" w:cs="Arial"/>
          <w:sz w:val="24"/>
          <w:szCs w:val="24"/>
        </w:rPr>
        <w:t>stituto</w:t>
      </w:r>
      <w:r w:rsidRPr="007C6189">
        <w:rPr>
          <w:rFonts w:ascii="Arial" w:hAnsi="Arial" w:cs="Arial"/>
          <w:sz w:val="24"/>
          <w:szCs w:val="24"/>
        </w:rPr>
        <w:t xml:space="preserve"> </w:t>
      </w:r>
      <w:r w:rsidR="00443243">
        <w:rPr>
          <w:rFonts w:ascii="Arial" w:hAnsi="Arial" w:cs="Arial"/>
          <w:sz w:val="24"/>
          <w:szCs w:val="24"/>
        </w:rPr>
        <w:t xml:space="preserve">Manzoni – Juvara </w:t>
      </w:r>
      <w:r w:rsidRPr="007C6189">
        <w:rPr>
          <w:rFonts w:ascii="Arial" w:hAnsi="Arial" w:cs="Arial"/>
          <w:sz w:val="24"/>
          <w:szCs w:val="24"/>
        </w:rPr>
        <w:t xml:space="preserve">si è riunita la </w:t>
      </w:r>
      <w:r w:rsidR="00FE5237">
        <w:rPr>
          <w:rFonts w:ascii="Arial" w:hAnsi="Arial" w:cs="Arial"/>
          <w:sz w:val="24"/>
          <w:szCs w:val="24"/>
        </w:rPr>
        <w:t>sottoc</w:t>
      </w:r>
      <w:r w:rsidR="00FE5237" w:rsidRPr="00FE5237">
        <w:rPr>
          <w:rFonts w:ascii="Arial" w:hAnsi="Arial" w:cs="Arial"/>
          <w:sz w:val="24"/>
          <w:szCs w:val="24"/>
        </w:rPr>
        <w:t>ommissione</w:t>
      </w:r>
      <w:r w:rsidR="00FE5237" w:rsidRPr="007C6189">
        <w:rPr>
          <w:rFonts w:ascii="Arial" w:hAnsi="Arial" w:cs="Arial"/>
          <w:sz w:val="24"/>
          <w:szCs w:val="24"/>
        </w:rPr>
        <w:t xml:space="preserve"> </w:t>
      </w:r>
      <w:r w:rsidRPr="007C6189">
        <w:rPr>
          <w:rFonts w:ascii="Arial" w:hAnsi="Arial" w:cs="Arial"/>
          <w:sz w:val="24"/>
          <w:szCs w:val="24"/>
        </w:rPr>
        <w:t xml:space="preserve">per </w:t>
      </w:r>
      <w:r w:rsidR="000C1279">
        <w:rPr>
          <w:rFonts w:ascii="Arial" w:hAnsi="Arial" w:cs="Arial"/>
          <w:sz w:val="24"/>
          <w:szCs w:val="24"/>
        </w:rPr>
        <w:t>gli esami preliminari</w:t>
      </w:r>
      <w:r w:rsidR="00DE2972">
        <w:rPr>
          <w:rFonts w:ascii="Arial" w:hAnsi="Arial" w:cs="Arial"/>
          <w:sz w:val="24"/>
          <w:szCs w:val="24"/>
        </w:rPr>
        <w:t xml:space="preserve"> </w:t>
      </w:r>
      <w:r w:rsidRPr="007C6189">
        <w:rPr>
          <w:rFonts w:ascii="Arial" w:hAnsi="Arial" w:cs="Arial"/>
          <w:sz w:val="24"/>
          <w:szCs w:val="24"/>
        </w:rPr>
        <w:t>costituita, dai seguenti docenti</w:t>
      </w:r>
      <w:r w:rsidR="000C1279">
        <w:rPr>
          <w:rFonts w:ascii="Arial" w:hAnsi="Arial" w:cs="Arial"/>
          <w:sz w:val="24"/>
          <w:szCs w:val="24"/>
        </w:rPr>
        <w:t xml:space="preserve"> …………</w:t>
      </w:r>
      <w:r w:rsidR="00453CB8">
        <w:rPr>
          <w:rFonts w:ascii="Arial" w:hAnsi="Arial" w:cs="Arial"/>
          <w:sz w:val="24"/>
          <w:szCs w:val="24"/>
        </w:rPr>
        <w:t>…........</w:t>
      </w:r>
      <w:r w:rsidR="007C6189">
        <w:rPr>
          <w:rFonts w:ascii="Arial" w:hAnsi="Arial" w:cs="Arial"/>
          <w:sz w:val="24"/>
          <w:szCs w:val="24"/>
        </w:rPr>
        <w:t>…...............</w:t>
      </w:r>
      <w:r w:rsidR="000C1279">
        <w:rPr>
          <w:rFonts w:ascii="Arial" w:hAnsi="Arial" w:cs="Arial"/>
          <w:sz w:val="24"/>
          <w:szCs w:val="24"/>
        </w:rPr>
        <w:t>............................................................</w:t>
      </w:r>
      <w:r w:rsidR="00453CB8">
        <w:rPr>
          <w:rFonts w:ascii="Arial" w:hAnsi="Arial" w:cs="Arial"/>
          <w:sz w:val="24"/>
          <w:szCs w:val="24"/>
        </w:rPr>
        <w:t>..............</w:t>
      </w:r>
    </w:p>
    <w:p w14:paraId="00BBEE64" w14:textId="77777777" w:rsidR="00FE5237" w:rsidRPr="00FE5237" w:rsidRDefault="00FE5237" w:rsidP="00CA4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5237">
        <w:rPr>
          <w:rFonts w:ascii="Arial" w:hAnsi="Arial" w:cs="Arial"/>
          <w:sz w:val="24"/>
          <w:szCs w:val="24"/>
        </w:rPr>
        <w:t>al fine di procedere alle operazioni di correzione e di valutazione delle prove scritte.</w:t>
      </w:r>
    </w:p>
    <w:p w14:paraId="44B5122C" w14:textId="4B54F1F1" w:rsidR="00FE5237" w:rsidRDefault="00FE5237" w:rsidP="00CA4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5237">
        <w:rPr>
          <w:rFonts w:ascii="Arial" w:hAnsi="Arial" w:cs="Arial"/>
          <w:sz w:val="24"/>
          <w:szCs w:val="24"/>
        </w:rPr>
        <w:t xml:space="preserve">Prima di passare alla correzione delle prove il presidente ricorda ai </w:t>
      </w:r>
      <w:r>
        <w:rPr>
          <w:rFonts w:ascii="Arial" w:hAnsi="Arial" w:cs="Arial"/>
          <w:sz w:val="24"/>
          <w:szCs w:val="24"/>
        </w:rPr>
        <w:t>docenti</w:t>
      </w:r>
      <w:r w:rsidRPr="00FE5237">
        <w:rPr>
          <w:rFonts w:ascii="Arial" w:hAnsi="Arial" w:cs="Arial"/>
          <w:sz w:val="24"/>
          <w:szCs w:val="24"/>
        </w:rPr>
        <w:t xml:space="preserve"> che:</w:t>
      </w:r>
    </w:p>
    <w:p w14:paraId="14D27D6D" w14:textId="77777777" w:rsidR="009654E3" w:rsidRPr="00FE5237" w:rsidRDefault="009654E3" w:rsidP="00CA4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870364" w14:textId="77777777" w:rsidR="00FE5237" w:rsidRPr="009654E3" w:rsidRDefault="00FE5237" w:rsidP="009654E3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654E3">
        <w:rPr>
          <w:rFonts w:ascii="Arial" w:hAnsi="Arial" w:cs="Arial"/>
          <w:sz w:val="24"/>
          <w:szCs w:val="24"/>
        </w:rPr>
        <w:t xml:space="preserve">ad ogni prova potrà essere assegnato un punteggio in numeri interi compreso tra 1 e 10; </w:t>
      </w:r>
    </w:p>
    <w:p w14:paraId="6399FDB9" w14:textId="546A5AB0" w:rsidR="00FE5237" w:rsidRPr="009654E3" w:rsidRDefault="00FE5237" w:rsidP="009654E3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654E3">
        <w:rPr>
          <w:rFonts w:ascii="Arial" w:hAnsi="Arial" w:cs="Arial"/>
          <w:sz w:val="24"/>
          <w:szCs w:val="24"/>
        </w:rPr>
        <w:t>la correzione di ciascuna prova dovrà essere effettuata dal docente avente specifica competenza nella disciplina interessata affiancato da un altro docente di materia affine;</w:t>
      </w:r>
    </w:p>
    <w:p w14:paraId="03CA9698" w14:textId="77777777" w:rsidR="009654E3" w:rsidRDefault="00FE5237" w:rsidP="009654E3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5237">
        <w:rPr>
          <w:rFonts w:ascii="Arial" w:hAnsi="Arial" w:cs="Arial"/>
          <w:sz w:val="24"/>
          <w:szCs w:val="24"/>
        </w:rPr>
        <w:t xml:space="preserve">la correzione si conclude con la formulazione di </w:t>
      </w:r>
      <w:r>
        <w:rPr>
          <w:rFonts w:ascii="Arial" w:hAnsi="Arial" w:cs="Arial"/>
          <w:sz w:val="24"/>
          <w:szCs w:val="24"/>
        </w:rPr>
        <w:t xml:space="preserve">un giudizio e di </w:t>
      </w:r>
      <w:r w:rsidRPr="00FE5237">
        <w:rPr>
          <w:rFonts w:ascii="Arial" w:hAnsi="Arial" w:cs="Arial"/>
          <w:sz w:val="24"/>
          <w:szCs w:val="24"/>
        </w:rPr>
        <w:t xml:space="preserve">una proposta di </w:t>
      </w:r>
      <w:r>
        <w:rPr>
          <w:rFonts w:ascii="Arial" w:hAnsi="Arial" w:cs="Arial"/>
          <w:sz w:val="24"/>
          <w:szCs w:val="24"/>
        </w:rPr>
        <w:t xml:space="preserve">punteggio, </w:t>
      </w:r>
    </w:p>
    <w:p w14:paraId="65E4D655" w14:textId="77777777" w:rsidR="009654E3" w:rsidRDefault="009654E3" w:rsidP="009654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E5237">
        <w:rPr>
          <w:rFonts w:ascii="Arial" w:hAnsi="Arial" w:cs="Arial"/>
          <w:sz w:val="24"/>
          <w:szCs w:val="24"/>
        </w:rPr>
        <w:t xml:space="preserve">che vengono trascritti sui </w:t>
      </w:r>
      <w:r w:rsidR="00FE5237" w:rsidRPr="00FE5237">
        <w:rPr>
          <w:rFonts w:ascii="Arial" w:hAnsi="Arial" w:cs="Arial"/>
          <w:sz w:val="24"/>
          <w:szCs w:val="24"/>
        </w:rPr>
        <w:t>prospett</w:t>
      </w:r>
      <w:r w:rsidR="00FE5237">
        <w:rPr>
          <w:rFonts w:ascii="Arial" w:hAnsi="Arial" w:cs="Arial"/>
          <w:sz w:val="24"/>
          <w:szCs w:val="24"/>
        </w:rPr>
        <w:t>i allegati al presente verbale</w:t>
      </w:r>
      <w:r w:rsidR="00FE5237" w:rsidRPr="00FE5237">
        <w:rPr>
          <w:rFonts w:ascii="Arial" w:hAnsi="Arial" w:cs="Arial"/>
          <w:sz w:val="24"/>
          <w:szCs w:val="24"/>
        </w:rPr>
        <w:t xml:space="preserve">, da compilare uno per 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25A79FB7" w14:textId="414691D2" w:rsidR="00FE5237" w:rsidRDefault="009654E3" w:rsidP="009654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E5237" w:rsidRPr="00FE5237">
        <w:rPr>
          <w:rFonts w:ascii="Arial" w:hAnsi="Arial" w:cs="Arial"/>
          <w:sz w:val="24"/>
          <w:szCs w:val="24"/>
        </w:rPr>
        <w:t>ciascuna discip</w:t>
      </w:r>
      <w:r w:rsidR="00AE1B2B">
        <w:rPr>
          <w:rFonts w:ascii="Arial" w:hAnsi="Arial" w:cs="Arial"/>
          <w:sz w:val="24"/>
          <w:szCs w:val="24"/>
        </w:rPr>
        <w:t>lina che preveda prove scritte.</w:t>
      </w:r>
    </w:p>
    <w:p w14:paraId="3D8021E7" w14:textId="77777777" w:rsidR="009654E3" w:rsidRPr="009654E3" w:rsidRDefault="009654E3" w:rsidP="009654E3">
      <w:pPr>
        <w:pStyle w:val="Paragrafoelenco"/>
        <w:widowControl w:val="0"/>
        <w:numPr>
          <w:ilvl w:val="0"/>
          <w:numId w:val="9"/>
        </w:numPr>
        <w:suppressAutoHyphens/>
        <w:autoSpaceDE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654E3">
        <w:rPr>
          <w:rFonts w:ascii="Arial" w:eastAsia="Arial" w:hAnsi="Arial" w:cs="Arial"/>
          <w:sz w:val="24"/>
          <w:szCs w:val="24"/>
        </w:rPr>
        <w:t>le proposte di punteggio vengono poi ratificate dall'intera commissione al termine di</w:t>
      </w:r>
    </w:p>
    <w:p w14:paraId="34E5FA43" w14:textId="77777777" w:rsidR="009654E3" w:rsidRDefault="009654E3" w:rsidP="009654E3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</w:rPr>
      </w:pPr>
    </w:p>
    <w:p w14:paraId="6751E154" w14:textId="1010B986" w:rsidR="009654E3" w:rsidRPr="009654E3" w:rsidRDefault="009654E3" w:rsidP="009654E3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</w:t>
      </w:r>
      <w:r w:rsidRPr="009654E3">
        <w:rPr>
          <w:rFonts w:ascii="Arial" w:eastAsia="Arial" w:hAnsi="Arial" w:cs="Arial"/>
          <w:sz w:val="24"/>
          <w:szCs w:val="24"/>
        </w:rPr>
        <w:t xml:space="preserve">tutte le operazioni di correzione e quindi trascritte sulla scheda individuale di ciascun </w:t>
      </w:r>
    </w:p>
    <w:p w14:paraId="305274B3" w14:textId="77777777" w:rsidR="009654E3" w:rsidRPr="009654E3" w:rsidRDefault="009654E3" w:rsidP="009654E3">
      <w:pPr>
        <w:pStyle w:val="Paragrafoelenco"/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</w:rPr>
      </w:pPr>
    </w:p>
    <w:p w14:paraId="364A5FCC" w14:textId="77777777" w:rsidR="009654E3" w:rsidRPr="009654E3" w:rsidRDefault="009654E3" w:rsidP="009654E3">
      <w:pPr>
        <w:pStyle w:val="Paragrafoelenco"/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</w:rPr>
      </w:pPr>
      <w:r w:rsidRPr="009654E3">
        <w:rPr>
          <w:rFonts w:ascii="Arial" w:eastAsia="Arial" w:hAnsi="Arial" w:cs="Arial"/>
          <w:sz w:val="24"/>
          <w:szCs w:val="24"/>
        </w:rPr>
        <w:t xml:space="preserve">candidato; in caso di dissenso sulla valutazione proposta la prova in questione viene </w:t>
      </w:r>
    </w:p>
    <w:p w14:paraId="563E07FD" w14:textId="77777777" w:rsidR="009654E3" w:rsidRPr="009654E3" w:rsidRDefault="009654E3" w:rsidP="009654E3">
      <w:pPr>
        <w:pStyle w:val="Paragrafoelenco"/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</w:rPr>
      </w:pPr>
    </w:p>
    <w:p w14:paraId="4489DDF6" w14:textId="4224ED58" w:rsidR="009654E3" w:rsidRPr="009654E3" w:rsidRDefault="009654E3" w:rsidP="009654E3">
      <w:pPr>
        <w:pStyle w:val="Paragrafoelenco"/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</w:rPr>
      </w:pPr>
      <w:r w:rsidRPr="009654E3">
        <w:rPr>
          <w:rFonts w:ascii="Arial" w:eastAsia="Arial" w:hAnsi="Arial" w:cs="Arial"/>
          <w:sz w:val="24"/>
          <w:szCs w:val="24"/>
        </w:rPr>
        <w:t xml:space="preserve">sottoposta ad una nuova valutazione collegiale. Nel caso di valutazione raggiunta a </w:t>
      </w:r>
    </w:p>
    <w:p w14:paraId="5634BFC4" w14:textId="77777777" w:rsidR="009654E3" w:rsidRPr="009654E3" w:rsidRDefault="009654E3" w:rsidP="009654E3">
      <w:pPr>
        <w:pStyle w:val="Paragrafoelenco"/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</w:rPr>
      </w:pPr>
    </w:p>
    <w:p w14:paraId="5EF7A74A" w14:textId="4E9B8DA3" w:rsidR="009654E3" w:rsidRPr="009654E3" w:rsidRDefault="009654E3" w:rsidP="009654E3">
      <w:pPr>
        <w:pStyle w:val="Paragrafoelenco"/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654E3">
        <w:rPr>
          <w:rFonts w:ascii="Arial" w:eastAsia="Arial" w:hAnsi="Arial" w:cs="Arial"/>
          <w:sz w:val="24"/>
          <w:szCs w:val="24"/>
        </w:rPr>
        <w:t>maggioranza,</w:t>
      </w:r>
      <w:r w:rsidRPr="009654E3">
        <w:rPr>
          <w:rFonts w:ascii="Arial" w:eastAsia="Arial" w:hAnsi="Arial" w:cs="Arial"/>
          <w:color w:val="000000"/>
          <w:sz w:val="24"/>
          <w:szCs w:val="24"/>
        </w:rPr>
        <w:t xml:space="preserve"> il presidente attribuisce al candidato il punteggio risultante dalla media </w:t>
      </w:r>
    </w:p>
    <w:p w14:paraId="00321A24" w14:textId="77777777" w:rsidR="009654E3" w:rsidRPr="009654E3" w:rsidRDefault="009654E3" w:rsidP="009654E3">
      <w:pPr>
        <w:pStyle w:val="Paragrafoelenco"/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D6A382" w14:textId="5DD99B92" w:rsidR="009654E3" w:rsidRPr="009654E3" w:rsidRDefault="009654E3" w:rsidP="009654E3">
      <w:pPr>
        <w:pStyle w:val="Paragrafoelenco"/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654E3">
        <w:rPr>
          <w:rFonts w:ascii="Arial" w:eastAsia="Arial" w:hAnsi="Arial" w:cs="Arial"/>
          <w:color w:val="000000"/>
          <w:sz w:val="24"/>
          <w:szCs w:val="24"/>
        </w:rPr>
        <w:t xml:space="preserve">aritmetica dei punti proposti. </w:t>
      </w:r>
    </w:p>
    <w:p w14:paraId="31A3C2F0" w14:textId="3B4BAF5C" w:rsidR="009654E3" w:rsidRPr="009654E3" w:rsidRDefault="009654E3" w:rsidP="009654E3">
      <w:pPr>
        <w:pStyle w:val="Paragrafoelenco"/>
        <w:rPr>
          <w:rFonts w:ascii="Arial" w:hAnsi="Arial" w:cs="Arial"/>
          <w:sz w:val="24"/>
          <w:szCs w:val="24"/>
        </w:rPr>
      </w:pPr>
    </w:p>
    <w:p w14:paraId="70BEB816" w14:textId="10381F0E" w:rsidR="000D216B" w:rsidRPr="000D216B" w:rsidRDefault="00FE5237" w:rsidP="000D216B">
      <w:pPr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  <w:r w:rsidRPr="00FE5237">
        <w:rPr>
          <w:rFonts w:ascii="Arial" w:hAnsi="Arial" w:cs="Arial"/>
          <w:sz w:val="24"/>
          <w:szCs w:val="24"/>
        </w:rPr>
        <w:t xml:space="preserve">Si procede, poi, all'apertura delle buste contenenti gli </w:t>
      </w:r>
      <w:r w:rsidR="00AE1B2B" w:rsidRPr="00FE5237">
        <w:rPr>
          <w:rFonts w:ascii="Arial" w:hAnsi="Arial" w:cs="Arial"/>
          <w:sz w:val="24"/>
          <w:szCs w:val="24"/>
        </w:rPr>
        <w:t>elaborati</w:t>
      </w:r>
      <w:r w:rsidRPr="00FE5237">
        <w:rPr>
          <w:rFonts w:ascii="Arial" w:hAnsi="Arial" w:cs="Arial"/>
          <w:sz w:val="24"/>
          <w:szCs w:val="24"/>
        </w:rPr>
        <w:t xml:space="preserve"> </w:t>
      </w:r>
      <w:r w:rsidR="00AE1B2B">
        <w:rPr>
          <w:rFonts w:ascii="Arial" w:hAnsi="Arial" w:cs="Arial"/>
          <w:sz w:val="24"/>
          <w:szCs w:val="24"/>
        </w:rPr>
        <w:t>che risultano essere n. …</w:t>
      </w:r>
      <w:r w:rsidR="00F96077">
        <w:rPr>
          <w:rFonts w:ascii="Arial" w:hAnsi="Arial" w:cs="Arial"/>
          <w:sz w:val="24"/>
          <w:szCs w:val="24"/>
        </w:rPr>
        <w:t xml:space="preserve"> </w:t>
      </w:r>
      <w:r w:rsidRPr="00FE5237">
        <w:rPr>
          <w:rFonts w:ascii="Arial" w:hAnsi="Arial" w:cs="Arial"/>
          <w:sz w:val="24"/>
          <w:szCs w:val="24"/>
        </w:rPr>
        <w:t xml:space="preserve">e si dà inizio alla correzione delle prove scritte. </w:t>
      </w:r>
      <w:r w:rsidR="000D216B" w:rsidRPr="000D216B">
        <w:rPr>
          <w:rFonts w:ascii="Verdana" w:eastAsia="Arial" w:hAnsi="Verdana"/>
          <w:color w:val="000000"/>
          <w:sz w:val="22"/>
          <w:szCs w:val="22"/>
        </w:rPr>
        <w:t xml:space="preserve">Al termine delle operazioni di correzione delle prove scritte l'intera </w:t>
      </w:r>
      <w:r w:rsidR="00FA388F">
        <w:rPr>
          <w:rFonts w:ascii="Verdana" w:eastAsia="Arial" w:hAnsi="Verdana"/>
          <w:color w:val="000000"/>
          <w:sz w:val="22"/>
          <w:szCs w:val="22"/>
        </w:rPr>
        <w:t>sottoc</w:t>
      </w:r>
      <w:r w:rsidR="000D216B" w:rsidRPr="000D216B">
        <w:rPr>
          <w:rFonts w:ascii="Verdana" w:eastAsia="Arial" w:hAnsi="Verdana"/>
          <w:color w:val="000000"/>
          <w:sz w:val="22"/>
          <w:szCs w:val="22"/>
        </w:rPr>
        <w:t xml:space="preserve">ommissione procede alla ratifica delle proposte di punteggio relative a ciascun candidato. </w:t>
      </w:r>
    </w:p>
    <w:p w14:paraId="5FA92AC9" w14:textId="3E69781D" w:rsidR="000D216B" w:rsidRPr="000D216B" w:rsidRDefault="000D216B" w:rsidP="000D216B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  <w:r w:rsidRPr="000D216B">
        <w:rPr>
          <w:rFonts w:ascii="Verdana" w:eastAsia="Arial" w:hAnsi="Verdana"/>
          <w:color w:val="000000"/>
          <w:sz w:val="22"/>
          <w:szCs w:val="22"/>
        </w:rPr>
        <w:t xml:space="preserve">Le proposte di valutazione </w:t>
      </w:r>
      <w:r>
        <w:rPr>
          <w:rFonts w:ascii="Verdana" w:eastAsia="Arial" w:hAnsi="Verdana"/>
          <w:color w:val="000000"/>
          <w:sz w:val="22"/>
          <w:szCs w:val="22"/>
        </w:rPr>
        <w:t xml:space="preserve">vengono </w:t>
      </w:r>
      <w:r w:rsidRPr="000D216B">
        <w:rPr>
          <w:rFonts w:ascii="Verdana" w:eastAsia="Arial" w:hAnsi="Verdana"/>
          <w:color w:val="000000"/>
          <w:sz w:val="22"/>
          <w:szCs w:val="22"/>
        </w:rPr>
        <w:t>riportate nei prospetti</w:t>
      </w:r>
      <w:r>
        <w:rPr>
          <w:rFonts w:ascii="Verdana" w:eastAsia="Arial" w:hAnsi="Verdana"/>
          <w:color w:val="000000"/>
          <w:sz w:val="22"/>
          <w:szCs w:val="22"/>
        </w:rPr>
        <w:t xml:space="preserve"> seguenti</w:t>
      </w:r>
      <w:r w:rsidRPr="000D216B">
        <w:rPr>
          <w:rFonts w:ascii="Verdana" w:eastAsia="Arial" w:hAnsi="Verdana"/>
          <w:color w:val="000000"/>
          <w:sz w:val="22"/>
          <w:szCs w:val="22"/>
        </w:rPr>
        <w:t xml:space="preserve">, che vengono allegati al presente verbale, sono fatte proprie dall'intera </w:t>
      </w:r>
      <w:r w:rsidR="00FA388F">
        <w:rPr>
          <w:rFonts w:ascii="Verdana" w:eastAsia="Arial" w:hAnsi="Verdana"/>
          <w:color w:val="000000"/>
          <w:sz w:val="22"/>
          <w:szCs w:val="22"/>
        </w:rPr>
        <w:t>sottoc</w:t>
      </w:r>
      <w:r w:rsidRPr="000D216B">
        <w:rPr>
          <w:rFonts w:ascii="Verdana" w:eastAsia="Arial" w:hAnsi="Verdana"/>
          <w:color w:val="000000"/>
          <w:sz w:val="22"/>
          <w:szCs w:val="22"/>
        </w:rPr>
        <w:t>ommissione all'unanimità</w:t>
      </w:r>
      <w:r>
        <w:rPr>
          <w:rFonts w:ascii="Verdana" w:eastAsia="Arial" w:hAnsi="Verdana"/>
          <w:color w:val="000000"/>
          <w:sz w:val="22"/>
          <w:szCs w:val="22"/>
        </w:rPr>
        <w:t xml:space="preserve">. </w:t>
      </w:r>
    </w:p>
    <w:p w14:paraId="0AA308DF" w14:textId="77777777" w:rsidR="000D216B" w:rsidRDefault="000D216B" w:rsidP="00CA4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7A185F" w14:textId="77777777" w:rsidR="000D216B" w:rsidRDefault="000D216B" w:rsidP="00CA4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CAB240" w14:textId="2B980810" w:rsidR="00F96077" w:rsidRPr="007C6189" w:rsidRDefault="00F96077" w:rsidP="00CA4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Di quanto sopra è redatto e sottoscritto il presente verbale:</w:t>
      </w:r>
    </w:p>
    <w:p w14:paraId="5B25285A" w14:textId="77777777" w:rsidR="00F96077" w:rsidRPr="007C6189" w:rsidRDefault="00F96077" w:rsidP="00F96077">
      <w:pPr>
        <w:spacing w:line="320" w:lineRule="exact"/>
        <w:rPr>
          <w:rFonts w:ascii="Arial" w:hAnsi="Arial" w:cs="Arial"/>
          <w:sz w:val="24"/>
          <w:szCs w:val="24"/>
        </w:rPr>
      </w:pPr>
    </w:p>
    <w:p w14:paraId="3B89DC23" w14:textId="77777777" w:rsidR="00F96077" w:rsidRDefault="00F96077" w:rsidP="00F96077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7C6189">
        <w:rPr>
          <w:rFonts w:ascii="Arial" w:hAnsi="Arial" w:cs="Arial"/>
          <w:sz w:val="24"/>
          <w:szCs w:val="24"/>
        </w:rPr>
        <w:t>Il 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2CF0395" w14:textId="77777777" w:rsidR="00F96077" w:rsidRDefault="00F96077" w:rsidP="00F96077">
      <w:pPr>
        <w:spacing w:line="320" w:lineRule="exact"/>
        <w:rPr>
          <w:rFonts w:ascii="Arial" w:hAnsi="Arial" w:cs="Arial"/>
          <w:sz w:val="24"/>
          <w:szCs w:val="24"/>
        </w:rPr>
      </w:pPr>
    </w:p>
    <w:p w14:paraId="4AC92EF0" w14:textId="3484CC60" w:rsidR="00F96077" w:rsidRPr="007C6189" w:rsidRDefault="00453CB8" w:rsidP="00F96077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0D216B">
        <w:rPr>
          <w:rFonts w:ascii="Arial" w:hAnsi="Arial" w:cs="Arial"/>
          <w:sz w:val="24"/>
          <w:szCs w:val="24"/>
        </w:rPr>
        <w:t>I Docenti</w:t>
      </w:r>
    </w:p>
    <w:p w14:paraId="231A95CA" w14:textId="77777777" w:rsidR="00F96077" w:rsidRPr="007C6189" w:rsidRDefault="00F96077" w:rsidP="00F96077">
      <w:pPr>
        <w:spacing w:line="320" w:lineRule="exact"/>
        <w:rPr>
          <w:rFonts w:ascii="Arial" w:hAnsi="Arial" w:cs="Arial"/>
          <w:sz w:val="24"/>
          <w:szCs w:val="24"/>
        </w:rPr>
      </w:pPr>
    </w:p>
    <w:p w14:paraId="67AE0EAE" w14:textId="2466C128" w:rsidR="00F96077" w:rsidRPr="007C6189" w:rsidRDefault="00F96077" w:rsidP="00CA4D21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CA4D21">
        <w:rPr>
          <w:rFonts w:ascii="Arial" w:hAnsi="Arial" w:cs="Arial"/>
          <w:sz w:val="24"/>
          <w:szCs w:val="24"/>
        </w:rPr>
        <w:tab/>
      </w:r>
      <w:r w:rsidR="00CA4D21">
        <w:rPr>
          <w:rFonts w:ascii="Arial" w:hAnsi="Arial" w:cs="Arial"/>
          <w:sz w:val="24"/>
          <w:szCs w:val="24"/>
        </w:rPr>
        <w:tab/>
      </w:r>
      <w:r w:rsidR="00CA4D21">
        <w:rPr>
          <w:rFonts w:ascii="Arial" w:hAnsi="Arial" w:cs="Arial"/>
          <w:sz w:val="24"/>
          <w:szCs w:val="24"/>
        </w:rPr>
        <w:tab/>
      </w:r>
      <w:r w:rsidR="00CA4D21">
        <w:rPr>
          <w:rFonts w:ascii="Arial" w:hAnsi="Arial" w:cs="Arial"/>
          <w:sz w:val="24"/>
          <w:szCs w:val="24"/>
        </w:rPr>
        <w:tab/>
      </w:r>
      <w:r w:rsidR="00CA4D21">
        <w:rPr>
          <w:rFonts w:ascii="Arial" w:hAnsi="Arial" w:cs="Arial"/>
          <w:sz w:val="24"/>
          <w:szCs w:val="24"/>
        </w:rPr>
        <w:tab/>
      </w:r>
      <w:r w:rsidR="00CA4D21">
        <w:rPr>
          <w:rFonts w:ascii="Arial" w:hAnsi="Arial" w:cs="Arial"/>
          <w:sz w:val="24"/>
          <w:szCs w:val="24"/>
        </w:rPr>
        <w:tab/>
      </w:r>
      <w:r w:rsidR="00CA4D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7C618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1B76181B" w14:textId="77777777" w:rsidR="00F96077" w:rsidRDefault="00F96077" w:rsidP="00CA4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1C87970E" w14:textId="77777777" w:rsidR="00F96077" w:rsidRDefault="00F96077" w:rsidP="00CA4D2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7C618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18BAC65C" w14:textId="77777777" w:rsidR="00F96077" w:rsidRDefault="00F96077" w:rsidP="00CA4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50587BD5" w14:textId="77777777" w:rsidR="00F96077" w:rsidRDefault="00F96077" w:rsidP="00CA4D2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C618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6D936DFF" w14:textId="77777777" w:rsidR="00F96077" w:rsidRDefault="00F96077" w:rsidP="00CA4D2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4BEFC4C0" w14:textId="77777777" w:rsidR="00F96077" w:rsidRDefault="00F96077" w:rsidP="00CA4D21">
      <w:pPr>
        <w:jc w:val="right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485BCFFE" w14:textId="77777777" w:rsidR="00F96077" w:rsidRDefault="00F96077" w:rsidP="00CA4D2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05471FBD" w14:textId="05DFF66E" w:rsidR="00013D2A" w:rsidRDefault="00F96077" w:rsidP="00CA4D2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7C6189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………………….</w:t>
      </w:r>
    </w:p>
    <w:p w14:paraId="7BFD809F" w14:textId="473C4979" w:rsidR="000D216B" w:rsidRDefault="000D216B" w:rsidP="00CA4D21">
      <w:pPr>
        <w:jc w:val="right"/>
        <w:rPr>
          <w:rFonts w:ascii="Arial" w:hAnsi="Arial" w:cs="Arial"/>
          <w:sz w:val="24"/>
          <w:szCs w:val="24"/>
        </w:rPr>
      </w:pPr>
    </w:p>
    <w:p w14:paraId="6EDB8E95" w14:textId="65A14B26" w:rsidR="000D216B" w:rsidRDefault="000D216B" w:rsidP="00CA4D2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77CCED8F" w14:textId="0BC2715A" w:rsidR="000D216B" w:rsidRDefault="000D216B" w:rsidP="00CA4D21">
      <w:pPr>
        <w:jc w:val="right"/>
        <w:rPr>
          <w:rFonts w:ascii="Arial" w:hAnsi="Arial" w:cs="Arial"/>
          <w:sz w:val="24"/>
          <w:szCs w:val="24"/>
        </w:rPr>
      </w:pPr>
    </w:p>
    <w:p w14:paraId="3D833A79" w14:textId="6E67174F" w:rsidR="000D216B" w:rsidRDefault="000D216B" w:rsidP="00CA4D21">
      <w:pPr>
        <w:jc w:val="right"/>
        <w:rPr>
          <w:rFonts w:ascii="Arial" w:hAnsi="Arial" w:cs="Arial"/>
          <w:sz w:val="24"/>
          <w:szCs w:val="24"/>
        </w:rPr>
      </w:pPr>
    </w:p>
    <w:p w14:paraId="03F62C5C" w14:textId="1610863D" w:rsidR="000D216B" w:rsidRDefault="000D216B" w:rsidP="00CA4D21">
      <w:pPr>
        <w:jc w:val="right"/>
        <w:rPr>
          <w:rFonts w:ascii="Arial" w:hAnsi="Arial" w:cs="Arial"/>
          <w:sz w:val="24"/>
          <w:szCs w:val="24"/>
        </w:rPr>
      </w:pPr>
    </w:p>
    <w:p w14:paraId="4CD34F48" w14:textId="77777777" w:rsidR="000D216B" w:rsidRDefault="000D216B" w:rsidP="00CA4D21">
      <w:pPr>
        <w:jc w:val="right"/>
        <w:rPr>
          <w:rFonts w:ascii="Arial" w:hAnsi="Arial" w:cs="Arial"/>
          <w:sz w:val="24"/>
          <w:szCs w:val="24"/>
        </w:rPr>
      </w:pPr>
    </w:p>
    <w:p w14:paraId="2A652F42" w14:textId="77777777" w:rsidR="00CA4D21" w:rsidRPr="007C6189" w:rsidRDefault="00CA4D21" w:rsidP="00CA4D21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120"/>
        <w:gridCol w:w="6596"/>
        <w:gridCol w:w="1015"/>
      </w:tblGrid>
      <w:tr w:rsidR="00AE1B2B" w:rsidRPr="00667F5E" w14:paraId="6D2CB879" w14:textId="77777777" w:rsidTr="00453CB8">
        <w:trPr>
          <w:jc w:val="center"/>
        </w:trPr>
        <w:tc>
          <w:tcPr>
            <w:tcW w:w="227" w:type="pct"/>
            <w:vAlign w:val="center"/>
          </w:tcPr>
          <w:p w14:paraId="06445A95" w14:textId="77777777" w:rsidR="00AE1B2B" w:rsidRPr="00667F5E" w:rsidRDefault="00AE1B2B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040" w:type="pct"/>
            <w:vAlign w:val="center"/>
          </w:tcPr>
          <w:p w14:paraId="0753B57D" w14:textId="77777777" w:rsidR="00AE1B2B" w:rsidRPr="00CD0899" w:rsidRDefault="00AE1B2B" w:rsidP="008A5F98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31662818" w14:textId="77777777" w:rsidR="00AE1B2B" w:rsidRPr="00CD0899" w:rsidRDefault="00F96077" w:rsidP="008A5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GIUDIZIO 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371CF696" w14:textId="77777777" w:rsidR="00AE1B2B" w:rsidRPr="00667F5E" w:rsidRDefault="00E92390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</w:t>
            </w:r>
          </w:p>
        </w:tc>
      </w:tr>
      <w:tr w:rsidR="00F96077" w:rsidRPr="00667F5E" w14:paraId="3E3AE806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67ADEDF2" w14:textId="77777777" w:rsidR="00F96077" w:rsidRPr="00667F5E" w:rsidRDefault="00F96077" w:rsidP="00453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168E3DA6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69DFCFE3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4A37155A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21B954DC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74E40F35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6C286D12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65ED3F73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59A81EFA" w14:textId="77777777" w:rsidR="00F96077" w:rsidRPr="00667F5E" w:rsidRDefault="00F96077" w:rsidP="008A5F98">
            <w:pPr>
              <w:ind w:left="356" w:firstLin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22D0FEC2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DF92EF2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3B8AEE81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5BEC969D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1E5AF761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79AA3EA0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46CA2CFF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552D0847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3BA37D3C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0A0840CA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3177A4" w14:textId="77777777" w:rsidR="00AE1B2B" w:rsidRDefault="00AE1B2B" w:rsidP="00AE1B2B">
      <w:pPr>
        <w:pStyle w:val="Titolo1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120"/>
        <w:gridCol w:w="6596"/>
        <w:gridCol w:w="1015"/>
      </w:tblGrid>
      <w:tr w:rsidR="00AE1B2B" w:rsidRPr="00667F5E" w14:paraId="1E5CCCC7" w14:textId="77777777" w:rsidTr="00453CB8">
        <w:trPr>
          <w:jc w:val="center"/>
        </w:trPr>
        <w:tc>
          <w:tcPr>
            <w:tcW w:w="227" w:type="pct"/>
            <w:vAlign w:val="center"/>
          </w:tcPr>
          <w:p w14:paraId="6BC77743" w14:textId="77777777" w:rsidR="00AE1B2B" w:rsidRPr="00667F5E" w:rsidRDefault="00AE1B2B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040" w:type="pct"/>
            <w:vAlign w:val="center"/>
          </w:tcPr>
          <w:p w14:paraId="5E373761" w14:textId="77777777" w:rsidR="00AE1B2B" w:rsidRPr="00CD0899" w:rsidRDefault="00AE1B2B" w:rsidP="008A5F98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07546FC4" w14:textId="77777777" w:rsidR="00AE1B2B" w:rsidRPr="00CD0899" w:rsidRDefault="00F96077" w:rsidP="008A5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4D50586B" w14:textId="77777777" w:rsidR="00AE1B2B" w:rsidRPr="00667F5E" w:rsidRDefault="00E92390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</w:t>
            </w:r>
          </w:p>
        </w:tc>
      </w:tr>
      <w:tr w:rsidR="00F96077" w:rsidRPr="00667F5E" w14:paraId="6D577AE5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6928A1D7" w14:textId="77777777" w:rsidR="00F96077" w:rsidRPr="00667F5E" w:rsidRDefault="00F96077" w:rsidP="00453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56D5B41C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5F6B6B70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37059CA7" w14:textId="77777777" w:rsidR="00F96077" w:rsidRPr="00667F5E" w:rsidRDefault="00F96077" w:rsidP="008A5F98">
            <w:pPr>
              <w:ind w:left="356" w:firstLin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72672649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5012A74A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76A8A4B6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3EC3CA5C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78370927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3C536CA7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A34A7F1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511BB845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2F790250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505A8955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673A0F34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677C1649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1E6FE3A3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457C9405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5747594F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66201F" w14:textId="77777777" w:rsidR="00AE1B2B" w:rsidRDefault="00AE1B2B" w:rsidP="00AE1B2B">
      <w:pPr>
        <w:pStyle w:val="Titolo1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120"/>
        <w:gridCol w:w="6596"/>
        <w:gridCol w:w="1015"/>
      </w:tblGrid>
      <w:tr w:rsidR="00AE1B2B" w:rsidRPr="00667F5E" w14:paraId="432486B9" w14:textId="77777777" w:rsidTr="00453CB8">
        <w:trPr>
          <w:jc w:val="center"/>
        </w:trPr>
        <w:tc>
          <w:tcPr>
            <w:tcW w:w="227" w:type="pct"/>
            <w:vAlign w:val="center"/>
          </w:tcPr>
          <w:p w14:paraId="1DEB2420" w14:textId="77777777" w:rsidR="00AE1B2B" w:rsidRPr="00667F5E" w:rsidRDefault="00AE1B2B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040" w:type="pct"/>
            <w:vAlign w:val="center"/>
          </w:tcPr>
          <w:p w14:paraId="60D59173" w14:textId="77777777" w:rsidR="00AE1B2B" w:rsidRPr="00CD0899" w:rsidRDefault="00AE1B2B" w:rsidP="008A5F98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7C39E0F5" w14:textId="77777777" w:rsidR="00AE1B2B" w:rsidRPr="00CD0899" w:rsidRDefault="00F96077" w:rsidP="008A5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537824B1" w14:textId="77777777" w:rsidR="00AE1B2B" w:rsidRPr="00667F5E" w:rsidRDefault="00E92390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</w:t>
            </w:r>
          </w:p>
        </w:tc>
      </w:tr>
      <w:tr w:rsidR="00F96077" w:rsidRPr="00667F5E" w14:paraId="71352505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6B513AAD" w14:textId="77777777" w:rsidR="00F96077" w:rsidRPr="00667F5E" w:rsidRDefault="00F96077" w:rsidP="00453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2644E607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3C3952AA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7E251F77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00F027B3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1EDA1659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2F980C9B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77285997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6201FA67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6A0EF9BA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182FAF2F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860578B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230B610D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06970106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70EA65B3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5B8F3766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204D344D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4CDC2532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348BC3FC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4C64FB" w14:textId="77777777" w:rsidR="00AE1B2B" w:rsidRDefault="00AE1B2B" w:rsidP="00AE1B2B">
      <w:pPr>
        <w:pStyle w:val="Titolo1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120"/>
        <w:gridCol w:w="6596"/>
        <w:gridCol w:w="1015"/>
      </w:tblGrid>
      <w:tr w:rsidR="00AE1B2B" w:rsidRPr="00667F5E" w14:paraId="4FA9209F" w14:textId="77777777" w:rsidTr="00453CB8">
        <w:trPr>
          <w:jc w:val="center"/>
        </w:trPr>
        <w:tc>
          <w:tcPr>
            <w:tcW w:w="227" w:type="pct"/>
            <w:vAlign w:val="center"/>
          </w:tcPr>
          <w:p w14:paraId="6CCAF32F" w14:textId="77777777" w:rsidR="00AE1B2B" w:rsidRPr="00667F5E" w:rsidRDefault="00AE1B2B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040" w:type="pct"/>
            <w:vAlign w:val="center"/>
          </w:tcPr>
          <w:p w14:paraId="40E0319C" w14:textId="77777777" w:rsidR="00AE1B2B" w:rsidRPr="00CD0899" w:rsidRDefault="00AE1B2B" w:rsidP="008A5F98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73DBF7EC" w14:textId="77777777" w:rsidR="00AE1B2B" w:rsidRPr="00CD0899" w:rsidRDefault="00F96077" w:rsidP="008A5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58C31929" w14:textId="77777777" w:rsidR="00AE1B2B" w:rsidRPr="00667F5E" w:rsidRDefault="00E92390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</w:t>
            </w:r>
          </w:p>
        </w:tc>
      </w:tr>
      <w:tr w:rsidR="00F96077" w:rsidRPr="00667F5E" w14:paraId="11DE3DF6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26554EBA" w14:textId="77777777" w:rsidR="00F96077" w:rsidRPr="00667F5E" w:rsidRDefault="00F96077" w:rsidP="00453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31B9FCAE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471F6126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19DEC2A7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78DA83DF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15FBD02D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786DFE99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2ECD32E3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1125F952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012BD312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201EDFB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4F13ACA5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40D31686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7D13F1AF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427CC16A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094CFCD5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698C400F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44826C22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5A7B2D11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14C9FD" w14:textId="77777777" w:rsidR="00AE1B2B" w:rsidRDefault="00AE1B2B" w:rsidP="00AE1B2B">
      <w:pPr>
        <w:pStyle w:val="Titolo1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120"/>
        <w:gridCol w:w="6596"/>
        <w:gridCol w:w="1015"/>
      </w:tblGrid>
      <w:tr w:rsidR="00AE1B2B" w:rsidRPr="00667F5E" w14:paraId="54E0F494" w14:textId="77777777" w:rsidTr="00453CB8">
        <w:trPr>
          <w:jc w:val="center"/>
        </w:trPr>
        <w:tc>
          <w:tcPr>
            <w:tcW w:w="227" w:type="pct"/>
            <w:vAlign w:val="center"/>
          </w:tcPr>
          <w:p w14:paraId="0395B785" w14:textId="77777777" w:rsidR="00AE1B2B" w:rsidRPr="00667F5E" w:rsidRDefault="00AE1B2B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040" w:type="pct"/>
            <w:vAlign w:val="center"/>
          </w:tcPr>
          <w:p w14:paraId="21AE1D2B" w14:textId="77777777" w:rsidR="00AE1B2B" w:rsidRPr="00CD0899" w:rsidRDefault="00AE1B2B" w:rsidP="008A5F98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2FA1C8C6" w14:textId="77777777" w:rsidR="00AE1B2B" w:rsidRPr="00CD0899" w:rsidRDefault="00F96077" w:rsidP="008A5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6CA018B6" w14:textId="77777777" w:rsidR="00AE1B2B" w:rsidRPr="00667F5E" w:rsidRDefault="00E92390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</w:t>
            </w:r>
          </w:p>
        </w:tc>
      </w:tr>
      <w:tr w:rsidR="00F96077" w:rsidRPr="00667F5E" w14:paraId="1CDD5C66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5513B259" w14:textId="77777777" w:rsidR="00F96077" w:rsidRPr="00667F5E" w:rsidRDefault="00F96077" w:rsidP="00453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6FADDF57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7C5DF2BB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3B35DFF4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4A8D7719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732E76D7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58920260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747208D8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55CA3CDB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31BD5AE2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01ED63F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2A0DF266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7418FFC7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7E19757E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39C8CBED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48547089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6A6E08D7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1A560E7A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72762726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4404F5" w14:textId="77777777" w:rsidR="00AE1B2B" w:rsidRDefault="00AE1B2B" w:rsidP="00AE1B2B">
      <w:pPr>
        <w:pStyle w:val="Titolo1"/>
      </w:pPr>
    </w:p>
    <w:p w14:paraId="377F1E3F" w14:textId="6D1E0272" w:rsidR="00AE1B2B" w:rsidRDefault="00AE1B2B" w:rsidP="00AE1B2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120"/>
        <w:gridCol w:w="6596"/>
        <w:gridCol w:w="1015"/>
      </w:tblGrid>
      <w:tr w:rsidR="000D216B" w:rsidRPr="00667F5E" w14:paraId="7BA73245" w14:textId="77777777" w:rsidTr="00CA1DFD">
        <w:trPr>
          <w:jc w:val="center"/>
        </w:trPr>
        <w:tc>
          <w:tcPr>
            <w:tcW w:w="227" w:type="pct"/>
            <w:vAlign w:val="center"/>
          </w:tcPr>
          <w:p w14:paraId="026A3D76" w14:textId="77777777" w:rsidR="000D216B" w:rsidRPr="00667F5E" w:rsidRDefault="000D216B" w:rsidP="00CA1D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040" w:type="pct"/>
            <w:vAlign w:val="center"/>
          </w:tcPr>
          <w:p w14:paraId="40C48786" w14:textId="77777777" w:rsidR="000D216B" w:rsidRPr="00CD0899" w:rsidRDefault="000D216B" w:rsidP="00CA1DFD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4E8FE73D" w14:textId="77777777" w:rsidR="000D216B" w:rsidRPr="00CD0899" w:rsidRDefault="000D216B" w:rsidP="00CA1D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01A6EB8D" w14:textId="77777777" w:rsidR="000D216B" w:rsidRPr="00667F5E" w:rsidRDefault="000D216B" w:rsidP="00CA1D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</w:t>
            </w:r>
          </w:p>
        </w:tc>
      </w:tr>
      <w:tr w:rsidR="000D216B" w:rsidRPr="00667F5E" w14:paraId="5765DDED" w14:textId="77777777" w:rsidTr="00CA1DFD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58408E28" w14:textId="77777777" w:rsidR="000D216B" w:rsidRPr="00667F5E" w:rsidRDefault="000D216B" w:rsidP="00CA1D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3F9A7B1C" w14:textId="77777777" w:rsidR="000D216B" w:rsidRPr="00667F5E" w:rsidRDefault="000D216B" w:rsidP="00CA1DFD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2471AE33" w14:textId="77777777" w:rsidR="000D216B" w:rsidRPr="00667F5E" w:rsidRDefault="000D216B" w:rsidP="00CA1DFD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3834A9E1" w14:textId="77777777" w:rsidR="000D216B" w:rsidRPr="00667F5E" w:rsidRDefault="000D216B" w:rsidP="00CA1DFD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16B" w:rsidRPr="00667F5E" w14:paraId="4901EFCD" w14:textId="77777777" w:rsidTr="00CA1DFD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79FFA7FC" w14:textId="77777777" w:rsidR="000D216B" w:rsidRPr="00667F5E" w:rsidRDefault="000D216B" w:rsidP="00CA1DFD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5FDC550C" w14:textId="77777777" w:rsidR="000D216B" w:rsidRPr="00667F5E" w:rsidRDefault="000D216B" w:rsidP="00CA1D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22B799C8" w14:textId="77777777" w:rsidR="000D216B" w:rsidRPr="00667F5E" w:rsidRDefault="000D216B" w:rsidP="00CA1DFD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78936120" w14:textId="77777777" w:rsidR="000D216B" w:rsidRPr="00667F5E" w:rsidRDefault="000D216B" w:rsidP="00CA1DFD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16B" w:rsidRPr="00667F5E" w14:paraId="580774E4" w14:textId="77777777" w:rsidTr="00CA1DFD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6A5969F4" w14:textId="77777777" w:rsidR="000D216B" w:rsidRPr="00667F5E" w:rsidRDefault="000D216B" w:rsidP="00CA1DFD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0342B7B8" w14:textId="77777777" w:rsidR="000D216B" w:rsidRPr="00667F5E" w:rsidRDefault="000D216B" w:rsidP="00CA1D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318ECDE9" w14:textId="77777777" w:rsidR="000D216B" w:rsidRPr="00667F5E" w:rsidRDefault="000D216B" w:rsidP="00CA1DFD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4E7E22BC" w14:textId="77777777" w:rsidR="000D216B" w:rsidRPr="00667F5E" w:rsidRDefault="000D216B" w:rsidP="00CA1DFD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16B" w:rsidRPr="00667F5E" w14:paraId="583A0E7D" w14:textId="77777777" w:rsidTr="00CA1DFD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311C2C91" w14:textId="77777777" w:rsidR="000D216B" w:rsidRPr="00667F5E" w:rsidRDefault="000D216B" w:rsidP="00CA1DFD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20E67312" w14:textId="77777777" w:rsidR="000D216B" w:rsidRPr="00667F5E" w:rsidRDefault="000D216B" w:rsidP="00CA1DFD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43D93C73" w14:textId="77777777" w:rsidR="000D216B" w:rsidRPr="00667F5E" w:rsidRDefault="000D216B" w:rsidP="00CA1DFD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7FF0E97B" w14:textId="77777777" w:rsidR="000D216B" w:rsidRPr="00667F5E" w:rsidRDefault="000D216B" w:rsidP="00CA1DFD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0C188" w14:textId="464AC686" w:rsidR="000D216B" w:rsidRDefault="000D216B" w:rsidP="00AE1B2B"/>
    <w:p w14:paraId="3DAED8D9" w14:textId="77C1D252" w:rsidR="000D216B" w:rsidRDefault="000D216B" w:rsidP="00AE1B2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120"/>
        <w:gridCol w:w="6596"/>
        <w:gridCol w:w="1015"/>
      </w:tblGrid>
      <w:tr w:rsidR="000D216B" w:rsidRPr="00667F5E" w14:paraId="31580493" w14:textId="77777777" w:rsidTr="00CA1DFD">
        <w:trPr>
          <w:jc w:val="center"/>
        </w:trPr>
        <w:tc>
          <w:tcPr>
            <w:tcW w:w="227" w:type="pct"/>
            <w:vAlign w:val="center"/>
          </w:tcPr>
          <w:p w14:paraId="2E02F9B9" w14:textId="77777777" w:rsidR="000D216B" w:rsidRPr="00667F5E" w:rsidRDefault="000D216B" w:rsidP="00CA1D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040" w:type="pct"/>
            <w:vAlign w:val="center"/>
          </w:tcPr>
          <w:p w14:paraId="4332F0AB" w14:textId="77777777" w:rsidR="000D216B" w:rsidRPr="00CD0899" w:rsidRDefault="000D216B" w:rsidP="00CA1DFD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1447AE62" w14:textId="77777777" w:rsidR="000D216B" w:rsidRPr="00CD0899" w:rsidRDefault="000D216B" w:rsidP="00CA1D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1CF9AC69" w14:textId="77777777" w:rsidR="000D216B" w:rsidRPr="00667F5E" w:rsidRDefault="000D216B" w:rsidP="00CA1D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</w:t>
            </w:r>
          </w:p>
        </w:tc>
      </w:tr>
      <w:tr w:rsidR="000D216B" w:rsidRPr="00667F5E" w14:paraId="4EE0E30C" w14:textId="77777777" w:rsidTr="00CA1DFD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18B4395F" w14:textId="77777777" w:rsidR="000D216B" w:rsidRPr="00667F5E" w:rsidRDefault="000D216B" w:rsidP="00CA1D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5509AD4E" w14:textId="77777777" w:rsidR="000D216B" w:rsidRPr="00667F5E" w:rsidRDefault="000D216B" w:rsidP="00CA1DFD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6F4A6139" w14:textId="77777777" w:rsidR="000D216B" w:rsidRPr="00667F5E" w:rsidRDefault="000D216B" w:rsidP="00CA1DFD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1380CA63" w14:textId="77777777" w:rsidR="000D216B" w:rsidRPr="00667F5E" w:rsidRDefault="000D216B" w:rsidP="00CA1DFD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16B" w:rsidRPr="00667F5E" w14:paraId="1B8DA31A" w14:textId="77777777" w:rsidTr="00CA1DFD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24732E36" w14:textId="77777777" w:rsidR="000D216B" w:rsidRPr="00667F5E" w:rsidRDefault="000D216B" w:rsidP="00CA1DFD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71C081D7" w14:textId="77777777" w:rsidR="000D216B" w:rsidRPr="00667F5E" w:rsidRDefault="000D216B" w:rsidP="00CA1D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0142061A" w14:textId="77777777" w:rsidR="000D216B" w:rsidRPr="00667F5E" w:rsidRDefault="000D216B" w:rsidP="00CA1DFD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5CF0C39F" w14:textId="77777777" w:rsidR="000D216B" w:rsidRPr="00667F5E" w:rsidRDefault="000D216B" w:rsidP="00CA1DFD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16B" w:rsidRPr="00667F5E" w14:paraId="1821E5F5" w14:textId="77777777" w:rsidTr="00CA1DFD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23B6D073" w14:textId="77777777" w:rsidR="000D216B" w:rsidRPr="00667F5E" w:rsidRDefault="000D216B" w:rsidP="00CA1DFD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37678180" w14:textId="77777777" w:rsidR="000D216B" w:rsidRPr="00667F5E" w:rsidRDefault="000D216B" w:rsidP="00CA1D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18DFEE68" w14:textId="77777777" w:rsidR="000D216B" w:rsidRPr="00667F5E" w:rsidRDefault="000D216B" w:rsidP="00CA1DFD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61C9DCA1" w14:textId="77777777" w:rsidR="000D216B" w:rsidRPr="00667F5E" w:rsidRDefault="000D216B" w:rsidP="00CA1DFD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16B" w:rsidRPr="00667F5E" w14:paraId="10FC923E" w14:textId="77777777" w:rsidTr="00CA1DFD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677F96D5" w14:textId="77777777" w:rsidR="000D216B" w:rsidRPr="00667F5E" w:rsidRDefault="000D216B" w:rsidP="00CA1DFD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24CA5760" w14:textId="77777777" w:rsidR="000D216B" w:rsidRPr="00667F5E" w:rsidRDefault="000D216B" w:rsidP="00CA1DFD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0186CA3B" w14:textId="77777777" w:rsidR="000D216B" w:rsidRPr="00667F5E" w:rsidRDefault="000D216B" w:rsidP="00CA1DFD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2B08F06F" w14:textId="77777777" w:rsidR="000D216B" w:rsidRPr="00667F5E" w:rsidRDefault="000D216B" w:rsidP="00CA1DFD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AE9DA8" w14:textId="02E31844" w:rsidR="000D216B" w:rsidRDefault="000D216B" w:rsidP="00AE1B2B"/>
    <w:p w14:paraId="5D26A133" w14:textId="77777777" w:rsidR="000D216B" w:rsidRDefault="000D216B" w:rsidP="00AE1B2B"/>
    <w:p w14:paraId="4ABE525B" w14:textId="77777777" w:rsidR="000D216B" w:rsidRDefault="000D216B" w:rsidP="00AE1B2B"/>
    <w:p w14:paraId="22B8184D" w14:textId="77777777" w:rsidR="00AE1B2B" w:rsidRDefault="00AE1B2B" w:rsidP="00AE1B2B"/>
    <w:p w14:paraId="1E17E7AE" w14:textId="2783284C" w:rsidR="00242A8A" w:rsidRDefault="004D7F1C" w:rsidP="00242A8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Caltanissetta, </w:t>
      </w:r>
      <w:r w:rsidR="00242A8A">
        <w:rPr>
          <w:rFonts w:ascii="Arial" w:hAnsi="Arial" w:cs="Arial"/>
          <w:sz w:val="24"/>
          <w:szCs w:val="24"/>
        </w:rPr>
        <w:t>……………………..</w:t>
      </w:r>
    </w:p>
    <w:p w14:paraId="0B890B68" w14:textId="77777777" w:rsidR="00013D2A" w:rsidRPr="00667F5E" w:rsidRDefault="00013D2A" w:rsidP="007C6189">
      <w:pPr>
        <w:spacing w:line="320" w:lineRule="exact"/>
        <w:jc w:val="center"/>
        <w:rPr>
          <w:sz w:val="24"/>
          <w:szCs w:val="24"/>
        </w:rPr>
      </w:pPr>
    </w:p>
    <w:sectPr w:rsidR="00013D2A" w:rsidRPr="00667F5E" w:rsidSect="00F76DD4">
      <w:headerReference w:type="default" r:id="rId7"/>
      <w:footerReference w:type="default" r:id="rId8"/>
      <w:headerReference w:type="first" r:id="rId9"/>
      <w:pgSz w:w="11906" w:h="16838"/>
      <w:pgMar w:top="1418" w:right="851" w:bottom="851" w:left="85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5D05E" w14:textId="77777777" w:rsidR="00B41DAD" w:rsidRDefault="00B41DAD">
      <w:r>
        <w:separator/>
      </w:r>
    </w:p>
  </w:endnote>
  <w:endnote w:type="continuationSeparator" w:id="0">
    <w:p w14:paraId="3E8C4C5D" w14:textId="77777777" w:rsidR="00B41DAD" w:rsidRDefault="00B4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93FC4" w14:textId="3BFDC4BA" w:rsidR="00F76DD4" w:rsidRPr="004015E8" w:rsidRDefault="00F76DD4" w:rsidP="00F76DD4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 w:rsidRPr="004015E8">
      <w:rPr>
        <w:rFonts w:ascii="Arial" w:hAnsi="Arial" w:cs="Arial"/>
        <w:i/>
        <w:color w:val="7F7F7F"/>
        <w:sz w:val="16"/>
        <w:szCs w:val="16"/>
      </w:rPr>
      <w:t xml:space="preserve">Verbale </w:t>
    </w:r>
    <w:r>
      <w:rPr>
        <w:rFonts w:ascii="Arial" w:hAnsi="Arial" w:cs="Arial"/>
        <w:i/>
        <w:color w:val="7F7F7F"/>
        <w:sz w:val="16"/>
        <w:szCs w:val="16"/>
      </w:rPr>
      <w:t>correzione prove scritte esami preliminari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BD2C6" w14:textId="77777777" w:rsidR="00B41DAD" w:rsidRDefault="00B41DAD">
      <w:r>
        <w:separator/>
      </w:r>
    </w:p>
  </w:footnote>
  <w:footnote w:type="continuationSeparator" w:id="0">
    <w:p w14:paraId="57768A2E" w14:textId="77777777" w:rsidR="00B41DAD" w:rsidRDefault="00B4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A3AE9" w14:textId="77777777" w:rsidR="00013D2A" w:rsidRDefault="00013D2A" w:rsidP="00F76DD4">
    <w:pPr>
      <w:pStyle w:val="Intestazione"/>
    </w:pPr>
  </w:p>
  <w:p w14:paraId="3052F043" w14:textId="77777777" w:rsidR="00F76DD4" w:rsidRDefault="00F76DD4" w:rsidP="00F76DD4">
    <w:pPr>
      <w:pStyle w:val="Intestazione"/>
    </w:pPr>
  </w:p>
  <w:p w14:paraId="78D7F83A" w14:textId="77777777" w:rsidR="00F76DD4" w:rsidRPr="004015E8" w:rsidRDefault="00F76DD4" w:rsidP="00F76DD4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  <w:r w:rsidRPr="004015E8">
      <w:rPr>
        <w:rFonts w:ascii="Arial" w:hAnsi="Arial" w:cs="Arial"/>
        <w:snapToGrid w:val="0"/>
        <w:sz w:val="16"/>
        <w:szCs w:val="16"/>
      </w:rPr>
      <w:t xml:space="preserve">Pagina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011A22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  <w:r w:rsidRPr="004015E8">
      <w:rPr>
        <w:rFonts w:ascii="Arial" w:hAnsi="Arial" w:cs="Arial"/>
        <w:snapToGrid w:val="0"/>
        <w:sz w:val="16"/>
        <w:szCs w:val="16"/>
      </w:rPr>
      <w:t xml:space="preserve"> di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011A22">
      <w:rPr>
        <w:rFonts w:ascii="Arial" w:hAnsi="Arial" w:cs="Arial"/>
        <w:noProof/>
        <w:snapToGrid w:val="0"/>
        <w:sz w:val="16"/>
        <w:szCs w:val="16"/>
      </w:rPr>
      <w:t>3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</w:p>
  <w:p w14:paraId="105ACAA0" w14:textId="77777777" w:rsidR="00F76DD4" w:rsidRPr="00F76DD4" w:rsidRDefault="00F76DD4" w:rsidP="00F76DD4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47677" w14:textId="77777777" w:rsidR="00CA4D21" w:rsidRDefault="00CA4D21"/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F76DD4" w:rsidRPr="00A057F0" w14:paraId="4FD1664E" w14:textId="77777777" w:rsidTr="00B4588E">
      <w:trPr>
        <w:trHeight w:val="410"/>
      </w:trPr>
      <w:tc>
        <w:tcPr>
          <w:tcW w:w="7235" w:type="dxa"/>
          <w:vMerge w:val="restart"/>
        </w:tcPr>
        <w:p w14:paraId="0C8B6420" w14:textId="77777777" w:rsidR="00CA4D21" w:rsidRDefault="00CA4D21" w:rsidP="00CA4D21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</w:p>
        <w:p w14:paraId="2181A375" w14:textId="77777777" w:rsidR="00443243" w:rsidRPr="00E60700" w:rsidRDefault="00443243" w:rsidP="00443243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  <w:r w:rsidRPr="00E60700"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  <w:t xml:space="preserve">ISTITUTO ISTRUZIONE </w:t>
          </w:r>
          <w:r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  <w:t xml:space="preserve">SECONDARIA </w:t>
          </w:r>
          <w:r w:rsidRPr="00E60700"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  <w:t>SUPERIORE</w:t>
          </w:r>
        </w:p>
        <w:p w14:paraId="056875FB" w14:textId="77777777" w:rsidR="00443243" w:rsidRPr="00C649D8" w:rsidRDefault="00443243" w:rsidP="00443243">
          <w:pPr>
            <w:pStyle w:val="Nessunaspaziatura"/>
            <w:jc w:val="center"/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</w:pPr>
          <w:r w:rsidRPr="00C649D8"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>“</w:t>
          </w:r>
          <w:r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 xml:space="preserve"> MANZONI - JUVARA </w:t>
          </w:r>
          <w:r w:rsidRPr="00C649D8"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>”</w:t>
          </w:r>
        </w:p>
        <w:p w14:paraId="1382D3AF" w14:textId="77777777" w:rsidR="00443243" w:rsidRDefault="00443243" w:rsidP="00443243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  <w:t>Caltanissetta</w:t>
          </w:r>
        </w:p>
        <w:p w14:paraId="3FBC9F88" w14:textId="5A8CD8CB" w:rsidR="00CA4D21" w:rsidRPr="00086C09" w:rsidRDefault="00CA4D21" w:rsidP="00CA4D21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4240ED03" w14:textId="258DEDFB" w:rsidR="00F76DD4" w:rsidRPr="00A057F0" w:rsidRDefault="00F76DD4" w:rsidP="00F76DD4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F76DD4" w:rsidRPr="00A057F0" w14:paraId="388DBA43" w14:textId="77777777" w:rsidTr="00B4588E">
      <w:trPr>
        <w:trHeight w:val="410"/>
      </w:trPr>
      <w:tc>
        <w:tcPr>
          <w:tcW w:w="7235" w:type="dxa"/>
          <w:vMerge/>
        </w:tcPr>
        <w:p w14:paraId="2F4E8C7D" w14:textId="77777777" w:rsidR="00F76DD4" w:rsidRPr="00086C09" w:rsidRDefault="00F76DD4" w:rsidP="00B4588E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73705C31" w14:textId="77777777" w:rsidR="00F76DD4" w:rsidRPr="00A057F0" w:rsidRDefault="00F76DD4" w:rsidP="00B4588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z w:val="16"/>
              <w:szCs w:val="16"/>
            </w:rPr>
            <w:t>ANNO SCOLASTICO</w:t>
          </w:r>
          <w:r w:rsidRPr="00A057F0">
            <w:rPr>
              <w:rFonts w:ascii="Arial" w:hAnsi="Arial" w:cs="Arial"/>
              <w:bCs/>
              <w:sz w:val="16"/>
              <w:szCs w:val="16"/>
            </w:rPr>
            <w:t xml:space="preserve"> 20__ / 20__</w:t>
          </w:r>
        </w:p>
      </w:tc>
    </w:tr>
    <w:tr w:rsidR="00F76DD4" w:rsidRPr="00A057F0" w14:paraId="0C6B8727" w14:textId="77777777" w:rsidTr="00B4588E">
      <w:trPr>
        <w:trHeight w:val="279"/>
      </w:trPr>
      <w:tc>
        <w:tcPr>
          <w:tcW w:w="7235" w:type="dxa"/>
          <w:vMerge/>
        </w:tcPr>
        <w:p w14:paraId="302F7CEC" w14:textId="77777777" w:rsidR="00F76DD4" w:rsidRPr="00086C09" w:rsidRDefault="00F76DD4" w:rsidP="00B4588E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28D848BF" w14:textId="77777777" w:rsidR="00F76DD4" w:rsidRPr="00A057F0" w:rsidRDefault="00F76DD4" w:rsidP="00B4588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Pagina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011A22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 di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011A22">
            <w:rPr>
              <w:rFonts w:ascii="Arial" w:hAnsi="Arial" w:cs="Arial"/>
              <w:noProof/>
              <w:snapToGrid w:val="0"/>
              <w:sz w:val="16"/>
              <w:szCs w:val="16"/>
            </w:rPr>
            <w:t>3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14:paraId="142CACC0" w14:textId="77777777" w:rsidR="00F76DD4" w:rsidRDefault="00F76DD4" w:rsidP="00CA4D2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2" w15:restartNumberingAfterBreak="0">
    <w:nsid w:val="0F25406A"/>
    <w:multiLevelType w:val="hybridMultilevel"/>
    <w:tmpl w:val="4E766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4541"/>
    <w:multiLevelType w:val="multilevel"/>
    <w:tmpl w:val="44EA2690"/>
    <w:lvl w:ilvl="0">
      <w:start w:val="1"/>
      <w:numFmt w:val="lowerLetter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AD65C5"/>
    <w:multiLevelType w:val="hybridMultilevel"/>
    <w:tmpl w:val="BE1A6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7E677795"/>
    <w:multiLevelType w:val="hybridMultilevel"/>
    <w:tmpl w:val="CDF021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6A"/>
    <w:rsid w:val="00011A22"/>
    <w:rsid w:val="00011D16"/>
    <w:rsid w:val="00013D2A"/>
    <w:rsid w:val="00093361"/>
    <w:rsid w:val="000C1279"/>
    <w:rsid w:val="000D1BEC"/>
    <w:rsid w:val="000D216B"/>
    <w:rsid w:val="001769BF"/>
    <w:rsid w:val="001874C0"/>
    <w:rsid w:val="001D236D"/>
    <w:rsid w:val="00242A8A"/>
    <w:rsid w:val="003338C7"/>
    <w:rsid w:val="00395CE1"/>
    <w:rsid w:val="00396F62"/>
    <w:rsid w:val="00443243"/>
    <w:rsid w:val="00453CB8"/>
    <w:rsid w:val="004937B5"/>
    <w:rsid w:val="004D7F1C"/>
    <w:rsid w:val="004F29C8"/>
    <w:rsid w:val="0054117F"/>
    <w:rsid w:val="00667F5E"/>
    <w:rsid w:val="00704145"/>
    <w:rsid w:val="00796DB4"/>
    <w:rsid w:val="007A28A2"/>
    <w:rsid w:val="007C6189"/>
    <w:rsid w:val="008333F0"/>
    <w:rsid w:val="008A5F98"/>
    <w:rsid w:val="008D4D48"/>
    <w:rsid w:val="00906A6A"/>
    <w:rsid w:val="00927B43"/>
    <w:rsid w:val="00963AC4"/>
    <w:rsid w:val="009654E3"/>
    <w:rsid w:val="009711E3"/>
    <w:rsid w:val="009735DD"/>
    <w:rsid w:val="009F5B1E"/>
    <w:rsid w:val="00AA036A"/>
    <w:rsid w:val="00AB0C72"/>
    <w:rsid w:val="00AD46D6"/>
    <w:rsid w:val="00AE1B2B"/>
    <w:rsid w:val="00B0120C"/>
    <w:rsid w:val="00B03F14"/>
    <w:rsid w:val="00B168A8"/>
    <w:rsid w:val="00B368BB"/>
    <w:rsid w:val="00B41DAD"/>
    <w:rsid w:val="00B4588E"/>
    <w:rsid w:val="00B82887"/>
    <w:rsid w:val="00BB70D1"/>
    <w:rsid w:val="00BF4FCD"/>
    <w:rsid w:val="00C30254"/>
    <w:rsid w:val="00CA4D21"/>
    <w:rsid w:val="00CB7164"/>
    <w:rsid w:val="00CC6F70"/>
    <w:rsid w:val="00CD229A"/>
    <w:rsid w:val="00D14351"/>
    <w:rsid w:val="00DE2972"/>
    <w:rsid w:val="00E021EB"/>
    <w:rsid w:val="00E10D3E"/>
    <w:rsid w:val="00E55920"/>
    <w:rsid w:val="00E74862"/>
    <w:rsid w:val="00E80D88"/>
    <w:rsid w:val="00E83AC8"/>
    <w:rsid w:val="00E92390"/>
    <w:rsid w:val="00EF627D"/>
    <w:rsid w:val="00F27C5C"/>
    <w:rsid w:val="00F641A2"/>
    <w:rsid w:val="00F76DD4"/>
    <w:rsid w:val="00F96077"/>
    <w:rsid w:val="00FA388F"/>
    <w:rsid w:val="00FE30FB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A9704"/>
  <w15:docId w15:val="{756F6439-4A2C-4BB9-88D3-2DE20CA8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  <w:szCs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  <w:rPr>
      <w:b/>
      <w:sz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jc w:val="both"/>
    </w:pPr>
    <w:rPr>
      <w:sz w:val="28"/>
    </w:rPr>
  </w:style>
  <w:style w:type="table" w:styleId="Grigliatabella">
    <w:name w:val="Table Grid"/>
    <w:basedOn w:val="Tabellanormale"/>
    <w:uiPriority w:val="59"/>
    <w:rsid w:val="00F27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E523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FE30FB"/>
  </w:style>
  <w:style w:type="paragraph" w:styleId="Nessunaspaziatura">
    <w:name w:val="No Spacing"/>
    <w:uiPriority w:val="1"/>
    <w:qFormat/>
    <w:rsid w:val="00F76DD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76DD4"/>
  </w:style>
  <w:style w:type="paragraph" w:styleId="Paragrafoelenco">
    <w:name w:val="List Paragraph"/>
    <w:basedOn w:val="Normale"/>
    <w:uiPriority w:val="34"/>
    <w:qFormat/>
    <w:rsid w:val="00965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2</TotalTime>
  <Pages>3</Pages>
  <Words>341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CORREZIONE PROVA SCRITTA DI ……………………</vt:lpstr>
    </vt:vector>
  </TitlesOfParts>
  <Company>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CORREZIONE PROVA SCRITTA DI ……………………</dc:title>
  <dc:creator>Anna Schettino</dc:creator>
  <cp:keywords>Modulistica; Verbali; Esami</cp:keywords>
  <cp:lastModifiedBy>Agata Rita Galfano</cp:lastModifiedBy>
  <cp:revision>6</cp:revision>
  <cp:lastPrinted>2012-07-29T15:46:00Z</cp:lastPrinted>
  <dcterms:created xsi:type="dcterms:W3CDTF">2021-04-15T09:43:00Z</dcterms:created>
  <dcterms:modified xsi:type="dcterms:W3CDTF">2022-08-26T09:30:00Z</dcterms:modified>
  <cp:category>scuola</cp:category>
</cp:coreProperties>
</file>